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D7" w:rsidRPr="002D51FE" w:rsidRDefault="00886F2F" w:rsidP="002D51FE">
      <w:pPr>
        <w:jc w:val="center"/>
        <w:rPr>
          <w:b/>
          <w:sz w:val="32"/>
          <w:u w:val="single"/>
        </w:rPr>
      </w:pPr>
      <w:r w:rsidRPr="002D51FE">
        <w:rPr>
          <w:b/>
          <w:sz w:val="32"/>
          <w:u w:val="single"/>
        </w:rPr>
        <w:t xml:space="preserve">Pokyn tajemnice úřadu č. </w:t>
      </w:r>
      <w:r w:rsidR="005607EC">
        <w:rPr>
          <w:b/>
          <w:sz w:val="32"/>
          <w:u w:val="single"/>
        </w:rPr>
        <w:t>2</w:t>
      </w:r>
      <w:r w:rsidR="00852B36">
        <w:rPr>
          <w:b/>
          <w:sz w:val="32"/>
          <w:u w:val="single"/>
        </w:rPr>
        <w:t>/202</w:t>
      </w:r>
      <w:r w:rsidR="005607EC">
        <w:rPr>
          <w:b/>
          <w:sz w:val="32"/>
          <w:u w:val="single"/>
        </w:rPr>
        <w:t>1</w:t>
      </w:r>
    </w:p>
    <w:p w:rsidR="002D51FE" w:rsidRDefault="002D51FE" w:rsidP="002D51FE">
      <w:pPr>
        <w:ind w:left="4956"/>
        <w:rPr>
          <w:rFonts w:ascii="Bookman Old Style" w:hAnsi="Bookman Old Style"/>
        </w:rPr>
      </w:pPr>
    </w:p>
    <w:p w:rsidR="00E52713" w:rsidRDefault="00E52713" w:rsidP="0043020E">
      <w:pPr>
        <w:ind w:left="4956" w:firstLine="708"/>
      </w:pPr>
    </w:p>
    <w:p w:rsidR="002D51FE" w:rsidRPr="002D51FE" w:rsidRDefault="002D51FE" w:rsidP="0043020E">
      <w:pPr>
        <w:ind w:left="4956" w:firstLine="708"/>
        <w:rPr>
          <w:b/>
        </w:rPr>
      </w:pPr>
      <w:r w:rsidRPr="002D51FE">
        <w:t xml:space="preserve">V Židlochovicích dne </w:t>
      </w:r>
      <w:r w:rsidR="00F771E7">
        <w:t>2</w:t>
      </w:r>
      <w:r w:rsidR="005607EC">
        <w:t>5</w:t>
      </w:r>
      <w:r w:rsidR="000F7728">
        <w:t xml:space="preserve">. </w:t>
      </w:r>
      <w:r w:rsidR="005607EC">
        <w:t>0</w:t>
      </w:r>
      <w:r w:rsidR="000F7728">
        <w:t>1. 202</w:t>
      </w:r>
      <w:r w:rsidR="005607EC">
        <w:t>1</w:t>
      </w:r>
    </w:p>
    <w:p w:rsidR="009821D9" w:rsidRDefault="009821D9" w:rsidP="002D51FE">
      <w:pPr>
        <w:rPr>
          <w:b/>
          <w:sz w:val="28"/>
          <w:u w:val="single"/>
        </w:rPr>
      </w:pPr>
    </w:p>
    <w:p w:rsidR="005A21EC" w:rsidRDefault="005A21EC" w:rsidP="005A21EC">
      <w:pPr>
        <w:rPr>
          <w:rFonts w:cs="Arial"/>
          <w:b/>
          <w:sz w:val="28"/>
        </w:rPr>
      </w:pPr>
      <w:bookmarkStart w:id="0" w:name="_GoBack"/>
      <w:r>
        <w:rPr>
          <w:rFonts w:cs="Arial"/>
          <w:b/>
          <w:sz w:val="28"/>
        </w:rPr>
        <w:t xml:space="preserve">Opatření města Židlochovice v návaznosti na Usnesení vlády České </w:t>
      </w:r>
      <w:r w:rsidRPr="002F3FD1">
        <w:rPr>
          <w:rFonts w:cs="Arial"/>
          <w:b/>
          <w:sz w:val="28"/>
          <w:szCs w:val="28"/>
        </w:rPr>
        <w:t xml:space="preserve">republiky </w:t>
      </w:r>
      <w:r>
        <w:rPr>
          <w:rFonts w:cs="Arial"/>
          <w:b/>
          <w:sz w:val="28"/>
        </w:rPr>
        <w:t>o změně krizového opatření ze dne 22.</w:t>
      </w:r>
      <w:r w:rsidR="009E1257">
        <w:rPr>
          <w:rFonts w:cs="Arial"/>
          <w:b/>
          <w:sz w:val="28"/>
        </w:rPr>
        <w:t>01</w:t>
      </w:r>
      <w:r>
        <w:rPr>
          <w:rFonts w:cs="Arial"/>
          <w:b/>
          <w:sz w:val="28"/>
        </w:rPr>
        <w:t>.202</w:t>
      </w:r>
      <w:r w:rsidR="009E1257">
        <w:rPr>
          <w:rFonts w:cs="Arial"/>
          <w:b/>
          <w:sz w:val="28"/>
        </w:rPr>
        <w:t>1</w:t>
      </w:r>
      <w:r>
        <w:rPr>
          <w:rFonts w:cs="Arial"/>
          <w:b/>
          <w:sz w:val="28"/>
        </w:rPr>
        <w:t xml:space="preserve"> s účinností od 23. </w:t>
      </w:r>
      <w:r w:rsidR="009E1257">
        <w:rPr>
          <w:rFonts w:cs="Arial"/>
          <w:b/>
          <w:sz w:val="28"/>
        </w:rPr>
        <w:t>01</w:t>
      </w:r>
      <w:r>
        <w:rPr>
          <w:rFonts w:cs="Arial"/>
          <w:b/>
          <w:sz w:val="28"/>
        </w:rPr>
        <w:t>. 202</w:t>
      </w:r>
      <w:r w:rsidR="009E1257">
        <w:rPr>
          <w:rFonts w:cs="Arial"/>
          <w:b/>
          <w:sz w:val="28"/>
        </w:rPr>
        <w:t>1</w:t>
      </w:r>
      <w:r>
        <w:rPr>
          <w:rFonts w:cs="Arial"/>
          <w:b/>
          <w:sz w:val="28"/>
        </w:rPr>
        <w:t xml:space="preserve"> od 00,00 hodin do 23:59 hodin dne </w:t>
      </w:r>
      <w:r w:rsidR="009E1257">
        <w:rPr>
          <w:rFonts w:cs="Arial"/>
          <w:b/>
          <w:sz w:val="28"/>
        </w:rPr>
        <w:t>14.02.2021</w:t>
      </w:r>
    </w:p>
    <w:bookmarkEnd w:id="0"/>
    <w:p w:rsidR="005A21EC" w:rsidRDefault="005A21EC" w:rsidP="005A21EC"/>
    <w:p w:rsidR="009E1257" w:rsidRDefault="009E1257" w:rsidP="005A21EC">
      <w:pPr>
        <w:rPr>
          <w:rFonts w:cs="Arial"/>
          <w:b/>
          <w:u w:val="single"/>
        </w:rPr>
      </w:pPr>
      <w:r>
        <w:t xml:space="preserve">V návaznosti na usnesení vlády č. 957 ze dne 30. září 2020, kterým vláda v souladu s čl. 5 a 6 ústavního zákona č. 110/1998 Sb., o bezpečnosti České republiky, vyhlásila pro území České republiky z důvodu ohrožení zdraví v souvislosti s prokázáním výskytu koronaviru /označovaný jako SARS CoV-2/ na území České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ve smyslu ustanovení § 5 písm. b) až e) a § 6 odst. 1 písm. b) krizového zákona. </w:t>
      </w:r>
    </w:p>
    <w:p w:rsidR="009E1257" w:rsidRDefault="009E1257" w:rsidP="005A21EC">
      <w:pPr>
        <w:rPr>
          <w:rFonts w:cs="Arial"/>
          <w:b/>
          <w:u w:val="single"/>
        </w:rPr>
      </w:pPr>
    </w:p>
    <w:p w:rsidR="005A21EC" w:rsidRDefault="005A21EC" w:rsidP="005A21E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Stanovuje se</w:t>
      </w:r>
      <w:r w:rsidR="00C37258">
        <w:rPr>
          <w:rFonts w:cs="Arial"/>
          <w:b/>
          <w:u w:val="single"/>
        </w:rPr>
        <w:t xml:space="preserve"> </w:t>
      </w:r>
      <w:r w:rsidR="00C37258" w:rsidRPr="00C37258">
        <w:rPr>
          <w:rFonts w:cs="Arial"/>
          <w:b/>
          <w:u w:val="single"/>
        </w:rPr>
        <w:t>účinností od 23. 01. 2021</w:t>
      </w:r>
      <w:r w:rsidRPr="00C37258">
        <w:rPr>
          <w:rFonts w:cs="Arial"/>
          <w:b/>
          <w:sz w:val="22"/>
          <w:u w:val="single"/>
        </w:rPr>
        <w:t xml:space="preserve"> </w:t>
      </w:r>
      <w:r w:rsidR="00C37258" w:rsidRPr="00C37258">
        <w:rPr>
          <w:rFonts w:cs="Arial"/>
          <w:b/>
          <w:u w:val="single"/>
        </w:rPr>
        <w:t>opatření</w:t>
      </w:r>
      <w:r w:rsidRPr="00C37258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 xml:space="preserve">spočívající v: </w:t>
      </w:r>
    </w:p>
    <w:p w:rsidR="005A21EC" w:rsidRDefault="005A21EC" w:rsidP="005A21EC">
      <w:pPr>
        <w:rPr>
          <w:rFonts w:cs="Arial"/>
          <w:b/>
          <w:strike/>
        </w:rPr>
      </w:pPr>
      <w:r>
        <w:rPr>
          <w:rFonts w:cs="Arial"/>
          <w:b/>
        </w:rPr>
        <w:t>omezení osobního kontaktu státních zaměstnanců, zaměstnanců a dalších úředních osob (dále jen „zaměstnanci“) s adresáty veřejné správy (s žadateli, s jinými účastníky správních řízení) a dalšími externími osobami (dále jen „klienti/veřejnost“) na nezbytně nutnou úroveň; omezení rozsahu úředních hodin na dva dny v týdnu v rozsahu pěti hodin v daném dni</w:t>
      </w:r>
    </w:p>
    <w:p w:rsidR="005A21EC" w:rsidRDefault="005A21EC" w:rsidP="005A21EC"/>
    <w:p w:rsidR="005A21EC" w:rsidRDefault="005A21EC" w:rsidP="005A21EC">
      <w:pPr>
        <w:rPr>
          <w:rFonts w:cs="Arial"/>
          <w:b/>
        </w:rPr>
      </w:pPr>
      <w:r>
        <w:rPr>
          <w:rFonts w:cs="Arial"/>
          <w:b/>
        </w:rPr>
        <w:t>Cílem opatření je:</w:t>
      </w:r>
    </w:p>
    <w:p w:rsidR="005A21EC" w:rsidRDefault="005A21EC" w:rsidP="005A21EC">
      <w:pPr>
        <w:pStyle w:val="Odstavecseseznamem"/>
        <w:numPr>
          <w:ilvl w:val="0"/>
          <w:numId w:val="11"/>
        </w:numPr>
        <w:spacing w:after="160" w:line="256" w:lineRule="auto"/>
        <w:rPr>
          <w:rFonts w:cs="Arial"/>
        </w:rPr>
      </w:pPr>
      <w:r>
        <w:rPr>
          <w:rFonts w:cs="Arial"/>
          <w:b/>
        </w:rPr>
        <w:t>minimalizovat osobní kontakt a nahradit jej jinými formami</w:t>
      </w:r>
      <w:r>
        <w:rPr>
          <w:rFonts w:cs="Arial"/>
        </w:rPr>
        <w:t xml:space="preserve"> (písemný, elektronický, telefonický), </w:t>
      </w:r>
      <w:r>
        <w:rPr>
          <w:rFonts w:cs="Arial"/>
          <w:b/>
        </w:rPr>
        <w:t>ve všech případech, kdy je to možné</w:t>
      </w:r>
      <w:r>
        <w:rPr>
          <w:rFonts w:cs="Arial"/>
        </w:rPr>
        <w:t xml:space="preserve">, a to i mezi zaměstnanci uvnitř jednotlivých budov (mezi sebou). Dále striktně používat roušky, dbát na hygienu rukou a používat dezinfekční přípravky; </w:t>
      </w:r>
    </w:p>
    <w:p w:rsidR="005A21EC" w:rsidRDefault="005A21EC" w:rsidP="005A21EC">
      <w:pPr>
        <w:pStyle w:val="Odstavecseseznamem"/>
        <w:spacing w:after="160" w:line="256" w:lineRule="auto"/>
        <w:rPr>
          <w:rFonts w:cs="Arial"/>
        </w:rPr>
      </w:pPr>
    </w:p>
    <w:p w:rsidR="005A21EC" w:rsidRDefault="005A21EC" w:rsidP="005A21EC">
      <w:pPr>
        <w:pStyle w:val="Odstavecseseznamem"/>
        <w:numPr>
          <w:ilvl w:val="0"/>
          <w:numId w:val="11"/>
        </w:numPr>
        <w:spacing w:after="160" w:line="256" w:lineRule="auto"/>
        <w:rPr>
          <w:rFonts w:cs="Arial"/>
        </w:rPr>
      </w:pPr>
      <w:r>
        <w:rPr>
          <w:rFonts w:cs="Arial"/>
          <w:b/>
        </w:rPr>
        <w:t>zajistit příjem  veškerých dokumentů od klientů/veřejnosti pouze prostřednictvím pracoviště podatelny (elektronické adresy podatelny -</w:t>
      </w:r>
      <w:hyperlink r:id="rId8" w:history="1">
        <w:r>
          <w:rPr>
            <w:rStyle w:val="Hypertextovodkaz"/>
          </w:rPr>
          <w:t>podatelna@zidlochovice.cz</w:t>
        </w:r>
      </w:hyperlink>
      <w:r>
        <w:rPr>
          <w:rStyle w:val="Hypertextovodkaz"/>
        </w:rPr>
        <w:t xml:space="preserve"> - </w:t>
      </w:r>
      <w:r>
        <w:t xml:space="preserve">podatelna bude přijímat i podání bez ověřeného el. podpisu, za podmínky, že tato podání budou na adresu el. podatelny), </w:t>
      </w:r>
      <w:r>
        <w:rPr>
          <w:rFonts w:cs="Arial"/>
          <w:b/>
        </w:rPr>
        <w:t>datovými schránkami, Českou poštou</w:t>
      </w:r>
      <w:r>
        <w:rPr>
          <w:rFonts w:cs="Arial"/>
        </w:rPr>
        <w:t xml:space="preserve">; </w:t>
      </w: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u w:val="single"/>
        </w:rPr>
      </w:pPr>
    </w:p>
    <w:p w:rsidR="005A21EC" w:rsidRDefault="005A21EC" w:rsidP="005A21EC">
      <w:pPr>
        <w:pStyle w:val="Odstavecseseznamem"/>
        <w:numPr>
          <w:ilvl w:val="0"/>
          <w:numId w:val="11"/>
        </w:numPr>
        <w:spacing w:after="160" w:line="256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omezit úřední hodiny pro veřejnost stanovením </w:t>
      </w:r>
      <w:r>
        <w:rPr>
          <w:b/>
          <w:u w:val="single"/>
        </w:rPr>
        <w:t>speciálního omezeného režimu pro přijímání a vyřízení akutních žádostí</w:t>
      </w:r>
      <w:r>
        <w:rPr>
          <w:rFonts w:cs="Arial"/>
          <w:b/>
          <w:u w:val="single"/>
        </w:rPr>
        <w:t xml:space="preserve"> takto: </w:t>
      </w:r>
    </w:p>
    <w:p w:rsidR="005A21EC" w:rsidRDefault="005A21EC" w:rsidP="005A21EC">
      <w:pPr>
        <w:pStyle w:val="Odstavecseseznamem"/>
        <w:spacing w:after="160" w:line="256" w:lineRule="auto"/>
        <w:rPr>
          <w:rFonts w:cs="Arial"/>
        </w:rPr>
      </w:pP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Pondělí: 8:00 hod. - 17:00 hod.</w:t>
      </w: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 xml:space="preserve">               </w:t>
      </w: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Středa:  8:00 hod. - 17:00 hod.</w:t>
      </w:r>
    </w:p>
    <w:p w:rsidR="005A21EC" w:rsidRDefault="005A21EC" w:rsidP="005A21EC">
      <w:pPr>
        <w:pStyle w:val="Odstavecseseznamem"/>
        <w:spacing w:after="160" w:line="256" w:lineRule="auto"/>
        <w:rPr>
          <w:b/>
          <w:highlight w:val="yellow"/>
          <w:u w:val="single"/>
        </w:rPr>
      </w:pP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sz w:val="22"/>
        </w:rPr>
      </w:pPr>
      <w:r>
        <w:rPr>
          <w:b/>
          <w:highlight w:val="yellow"/>
          <w:u w:val="single"/>
        </w:rPr>
        <w:t xml:space="preserve">V úřední dny ve vymezeném čase budou klienti obslouženi a jejich žádost bude vyřízena pouze po předchozí e-mailové či telefonické dohodě s určeným </w:t>
      </w:r>
      <w:r>
        <w:rPr>
          <w:b/>
          <w:highlight w:val="yellow"/>
          <w:u w:val="single"/>
        </w:rPr>
        <w:lastRenderedPageBreak/>
        <w:t>pracovníkem daného odboru, jenž stanoví konkrétní čas dostavení se klienta k vyřízení žádosti.</w:t>
      </w: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Klienty si budou vyřizující osoby osobně vyzvedávat před budovou úřadu.</w:t>
      </w:r>
    </w:p>
    <w:p w:rsidR="005A21EC" w:rsidRDefault="005A21EC" w:rsidP="005A21EC">
      <w:pPr>
        <w:ind w:left="708"/>
        <w:rPr>
          <w:b/>
          <w:highlight w:val="yellow"/>
          <w:u w:val="single"/>
        </w:rPr>
      </w:pPr>
    </w:p>
    <w:p w:rsidR="005A21EC" w:rsidRDefault="005A21EC" w:rsidP="005A21EC">
      <w:pPr>
        <w:ind w:left="708"/>
        <w:rPr>
          <w:b/>
          <w:u w:val="single"/>
        </w:rPr>
      </w:pPr>
      <w:r>
        <w:rPr>
          <w:b/>
          <w:highlight w:val="yellow"/>
          <w:u w:val="single"/>
        </w:rPr>
        <w:t>Klienti jsou povinni dostavit se, v případě osobního vyřízení žádosti, vybaveni ochrannými pomůckami (rouška, rukavice).</w:t>
      </w: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</w:p>
    <w:p w:rsidR="005A21EC" w:rsidRDefault="005A21EC" w:rsidP="005A21EC">
      <w:pPr>
        <w:pStyle w:val="Odstavecseseznamem"/>
        <w:numPr>
          <w:ilvl w:val="0"/>
          <w:numId w:val="11"/>
        </w:numPr>
        <w:spacing w:after="160" w:line="256" w:lineRule="auto"/>
        <w:rPr>
          <w:rFonts w:cs="Arial"/>
          <w:b/>
        </w:rPr>
      </w:pPr>
      <w:r>
        <w:rPr>
          <w:rFonts w:cs="Arial"/>
          <w:b/>
        </w:rPr>
        <w:t>zamezit vstupu veřejnosti do budov Městského úřadu Židlochovice mimo úřední dny a stanovené hodiny.</w:t>
      </w: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</w:rPr>
      </w:pPr>
    </w:p>
    <w:p w:rsidR="005A21EC" w:rsidRDefault="005A21EC" w:rsidP="005A21EC">
      <w:pPr>
        <w:rPr>
          <w:u w:val="single"/>
        </w:rPr>
      </w:pPr>
      <w:r>
        <w:rPr>
          <w:u w:val="single"/>
        </w:rPr>
        <w:t xml:space="preserve">Kontakty pro přijímání a vyřízení akutních žádostí - podatelna: </w:t>
      </w:r>
    </w:p>
    <w:p w:rsidR="005A21EC" w:rsidRDefault="005A21EC" w:rsidP="005A21EC">
      <w:r>
        <w:t xml:space="preserve">547428746 –  </w:t>
      </w:r>
      <w:hyperlink r:id="rId9" w:history="1">
        <w:r>
          <w:rPr>
            <w:rStyle w:val="Hypertextovodkaz"/>
          </w:rPr>
          <w:t>bronislava.srncova@zidlochovice.cz</w:t>
        </w:r>
      </w:hyperlink>
    </w:p>
    <w:p w:rsidR="005A21EC" w:rsidRDefault="00911B0F" w:rsidP="005A21EC">
      <w:pPr>
        <w:ind w:left="708" w:firstLine="708"/>
      </w:pPr>
      <w:hyperlink r:id="rId10" w:history="1">
        <w:r w:rsidR="005A21EC">
          <w:rPr>
            <w:rStyle w:val="Hypertextovodkaz"/>
          </w:rPr>
          <w:t>helena.nejezchlebova@zidlochovice.cz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akutních žádostí v agendě občanských průkazů a cestovních dokladů:</w:t>
      </w:r>
    </w:p>
    <w:p w:rsidR="005A21EC" w:rsidRDefault="005A21EC" w:rsidP="005A21EC">
      <w:r>
        <w:t xml:space="preserve">547 428 743 – </w:t>
      </w:r>
      <w:hyperlink r:id="rId11" w:history="1">
        <w:r>
          <w:rPr>
            <w:rStyle w:val="Hypertextovodkaz"/>
          </w:rPr>
          <w:t>eva.valkova@zidlochovice.cz</w:t>
        </w:r>
      </w:hyperlink>
    </w:p>
    <w:p w:rsidR="005A21EC" w:rsidRDefault="005A21EC" w:rsidP="005A21EC">
      <w:r>
        <w:t xml:space="preserve">547 428 742 – </w:t>
      </w:r>
      <w:hyperlink r:id="rId12" w:history="1">
        <w:r>
          <w:rPr>
            <w:rStyle w:val="Hypertextovodkaz"/>
          </w:rPr>
          <w:t>ivana.ginova@zidlochovice.cz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akutních žádostí v agendě matriky:</w:t>
      </w:r>
    </w:p>
    <w:p w:rsidR="005A21EC" w:rsidRDefault="005A21EC" w:rsidP="005A21EC">
      <w:r>
        <w:t xml:space="preserve">547428744 –   </w:t>
      </w:r>
      <w:hyperlink r:id="rId13" w:history="1">
        <w:r>
          <w:rPr>
            <w:rStyle w:val="Hypertextovodkaz"/>
          </w:rPr>
          <w:t>lenka.tesarova@zidlochovice.cz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akutních žádostí v agendě řidičských průkazů:</w:t>
      </w:r>
    </w:p>
    <w:p w:rsidR="005A21EC" w:rsidRDefault="005A21EC" w:rsidP="005A21EC">
      <w:r>
        <w:t xml:space="preserve">547428731 – </w:t>
      </w:r>
      <w:hyperlink r:id="rId14" w:history="1">
        <w:r>
          <w:rPr>
            <w:rStyle w:val="Hypertextovodkaz"/>
          </w:rPr>
          <w:t>ivana.palaskova@zidlochovice.cz</w:t>
        </w:r>
      </w:hyperlink>
    </w:p>
    <w:p w:rsidR="005A21EC" w:rsidRDefault="005A21EC" w:rsidP="005A21EC">
      <w:r>
        <w:tab/>
        <w:t xml:space="preserve">         </w:t>
      </w:r>
      <w:hyperlink r:id="rId15" w:history="1">
        <w:r>
          <w:rPr>
            <w:rStyle w:val="Hypertextovodkaz"/>
          </w:rPr>
          <w:t>leona.valova@zidlochovice.cz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akutních žádostí v agendě evidence vozidel:</w:t>
      </w:r>
    </w:p>
    <w:p w:rsidR="005A21EC" w:rsidRDefault="005A21EC" w:rsidP="005A21EC">
      <w:r>
        <w:t xml:space="preserve">547428735 – </w:t>
      </w:r>
      <w:hyperlink r:id="rId16" w:history="1">
        <w:r>
          <w:rPr>
            <w:rStyle w:val="Hypertextovodkaz"/>
          </w:rPr>
          <w:t>jarmila.smutna@zidlochovice.cz</w:t>
        </w:r>
      </w:hyperlink>
    </w:p>
    <w:p w:rsidR="005A21EC" w:rsidRDefault="005A21EC" w:rsidP="005A21EC">
      <w:pPr>
        <w:ind w:left="708"/>
      </w:pPr>
      <w:r>
        <w:t xml:space="preserve">         </w:t>
      </w:r>
      <w:hyperlink r:id="rId17" w:history="1">
        <w:r>
          <w:rPr>
            <w:rStyle w:val="Hypertextovodkaz"/>
          </w:rPr>
          <w:t>radoslava.sordylova@zidlochovice.cz</w:t>
        </w:r>
      </w:hyperlink>
    </w:p>
    <w:p w:rsidR="005A21EC" w:rsidRDefault="005A21EC" w:rsidP="005A21EC">
      <w:r>
        <w:t xml:space="preserve">547428737 – </w:t>
      </w:r>
      <w:hyperlink r:id="rId18" w:history="1">
        <w:r>
          <w:rPr>
            <w:rStyle w:val="Hypertextovodkaz"/>
          </w:rPr>
          <w:t>zdenek.cetl@zidlochovice.cz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akutních žádostí v agendě správních činností v dopravě:</w:t>
      </w:r>
    </w:p>
    <w:p w:rsidR="005A21EC" w:rsidRDefault="005A21EC" w:rsidP="005A21EC">
      <w:r>
        <w:t xml:space="preserve">547428790 – </w:t>
      </w:r>
      <w:hyperlink r:id="rId19" w:history="1">
        <w:r>
          <w:rPr>
            <w:rStyle w:val="Hypertextovodkaz"/>
          </w:rPr>
          <w:t>tatana.luksova@zidlochovice.cz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akutních žádostí v agendě odboru sociálního:</w:t>
      </w:r>
    </w:p>
    <w:p w:rsidR="005A21EC" w:rsidRDefault="005A21EC" w:rsidP="005A21EC">
      <w:r>
        <w:t xml:space="preserve">547427331 – </w:t>
      </w:r>
      <w:hyperlink r:id="rId20" w:history="1">
        <w:r>
          <w:rPr>
            <w:rStyle w:val="Hypertextovodkaz"/>
          </w:rPr>
          <w:t>iva.tycova@zidlochovice.cz</w:t>
        </w:r>
      </w:hyperlink>
    </w:p>
    <w:p w:rsidR="005A21EC" w:rsidRDefault="005A21EC" w:rsidP="005A21EC">
      <w:r>
        <w:t xml:space="preserve">547427332 – </w:t>
      </w:r>
      <w:hyperlink r:id="rId21" w:history="1">
        <w:r>
          <w:rPr>
            <w:rStyle w:val="Hypertextovodkaz"/>
          </w:rPr>
          <w:t>hana.zajicova@zidlochovice.cz</w:t>
        </w:r>
      </w:hyperlink>
    </w:p>
    <w:p w:rsidR="005A21EC" w:rsidRDefault="005A21EC" w:rsidP="005A21EC">
      <w:r>
        <w:t xml:space="preserve">547427334 – </w:t>
      </w:r>
      <w:hyperlink r:id="rId22" w:history="1">
        <w:r>
          <w:rPr>
            <w:rStyle w:val="Hypertextovodkaz"/>
          </w:rPr>
          <w:t>dagmar.spunarova@zidlochovice.cz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</w:p>
    <w:p w:rsidR="005A21EC" w:rsidRDefault="005A21EC" w:rsidP="005A21EC">
      <w:pPr>
        <w:rPr>
          <w:u w:val="single"/>
        </w:rPr>
      </w:pPr>
      <w:r>
        <w:rPr>
          <w:u w:val="single"/>
        </w:rPr>
        <w:t>Odbor životního prostředí a stavební úřad:</w:t>
      </w:r>
    </w:p>
    <w:p w:rsidR="005A21EC" w:rsidRDefault="005A21EC" w:rsidP="005A21EC">
      <w:r>
        <w:t xml:space="preserve">547728760 – </w:t>
      </w:r>
      <w:hyperlink r:id="rId23" w:history="1">
        <w:r>
          <w:rPr>
            <w:rStyle w:val="Hypertextovodkaz"/>
          </w:rPr>
          <w:t>milan.komenda@zidlochovice.cz</w:t>
        </w:r>
      </w:hyperlink>
    </w:p>
    <w:p w:rsidR="005A21EC" w:rsidRDefault="005A21EC" w:rsidP="005A21EC">
      <w:r>
        <w:t xml:space="preserve">547428775 – </w:t>
      </w:r>
      <w:hyperlink r:id="rId24" w:history="1">
        <w:r>
          <w:rPr>
            <w:rStyle w:val="Hypertextovodkaz"/>
          </w:rPr>
          <w:t>vaclav.suchanek@zidlochovice.cz</w:t>
        </w:r>
      </w:hyperlink>
    </w:p>
    <w:p w:rsidR="005A21EC" w:rsidRDefault="005A21EC" w:rsidP="005A21EC">
      <w:pPr>
        <w:rPr>
          <w:u w:val="single"/>
        </w:rPr>
      </w:pPr>
      <w:r>
        <w:rPr>
          <w:u w:val="single"/>
        </w:rPr>
        <w:t>Odbor obecní živnostenský úřad:</w:t>
      </w:r>
    </w:p>
    <w:p w:rsidR="005A21EC" w:rsidRDefault="005A21EC" w:rsidP="005A21EC">
      <w:r>
        <w:t xml:space="preserve">547428780 – </w:t>
      </w:r>
      <w:hyperlink r:id="rId25" w:history="1">
        <w:r>
          <w:rPr>
            <w:rStyle w:val="Hypertextovodkaz"/>
          </w:rPr>
          <w:t>simona.sebkova@zidlochovice.cz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Odbor vnitřní správy:</w:t>
      </w:r>
    </w:p>
    <w:p w:rsidR="005A21EC" w:rsidRDefault="005A21EC" w:rsidP="005A21EC">
      <w:r>
        <w:t xml:space="preserve">547428740 – </w:t>
      </w:r>
      <w:hyperlink r:id="rId26" w:history="1">
        <w:r>
          <w:rPr>
            <w:rStyle w:val="Hypertextovodkaz"/>
          </w:rPr>
          <w:t>karolina.stankova@zidlochovice.cz</w:t>
        </w:r>
      </w:hyperlink>
    </w:p>
    <w:p w:rsidR="005A21EC" w:rsidRDefault="005A21EC" w:rsidP="005A21EC">
      <w:r>
        <w:t xml:space="preserve">547428745 – </w:t>
      </w:r>
      <w:hyperlink r:id="rId27" w:history="1">
        <w:r>
          <w:rPr>
            <w:rStyle w:val="Hypertextovodkaz"/>
          </w:rPr>
          <w:t>jana.krispinova@zidlochovice.cz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Odbor dopravy:</w:t>
      </w:r>
    </w:p>
    <w:p w:rsidR="005A21EC" w:rsidRDefault="005A21EC" w:rsidP="005A21EC">
      <w:r>
        <w:t xml:space="preserve">547428724 – </w:t>
      </w:r>
      <w:hyperlink r:id="rId28" w:history="1">
        <w:r>
          <w:rPr>
            <w:rStyle w:val="Hypertextovodkaz"/>
          </w:rPr>
          <w:t>dagmar.kratochvilova@zidlochovice.cz</w:t>
        </w:r>
      </w:hyperlink>
    </w:p>
    <w:p w:rsidR="005A21EC" w:rsidRDefault="005A21EC" w:rsidP="005A21EC">
      <w:r>
        <w:t xml:space="preserve">547428732 – </w:t>
      </w:r>
      <w:hyperlink r:id="rId29" w:history="1">
        <w:r>
          <w:rPr>
            <w:rStyle w:val="Hypertextovodkaz"/>
          </w:rPr>
          <w:t>radek.sotnar@zidlochovice.cz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Odbor finanční:</w:t>
      </w:r>
    </w:p>
    <w:p w:rsidR="005A21EC" w:rsidRDefault="005A21EC" w:rsidP="005A21EC">
      <w:r>
        <w:t xml:space="preserve">547426031 – </w:t>
      </w:r>
      <w:hyperlink r:id="rId30" w:history="1">
        <w:r>
          <w:rPr>
            <w:rStyle w:val="Hypertextovodkaz"/>
          </w:rPr>
          <w:t>radmila.kafkova@zidlochovice.cz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Odbor investic a majetku:</w:t>
      </w:r>
    </w:p>
    <w:p w:rsidR="005A21EC" w:rsidRDefault="005A21EC" w:rsidP="005A21EC">
      <w:r>
        <w:t xml:space="preserve">547426044 – </w:t>
      </w:r>
      <w:hyperlink r:id="rId31" w:history="1">
        <w:r>
          <w:rPr>
            <w:rStyle w:val="Hypertextovodkaz"/>
          </w:rPr>
          <w:t>katerina.cmarkova@zidlochovice.cz</w:t>
        </w:r>
      </w:hyperlink>
    </w:p>
    <w:p w:rsidR="005A21EC" w:rsidRDefault="005A21EC" w:rsidP="005A21EC"/>
    <w:p w:rsidR="005A21EC" w:rsidRDefault="005A21EC" w:rsidP="005A21EC">
      <w:pPr>
        <w:rPr>
          <w:b/>
          <w:sz w:val="28"/>
          <w:u w:val="single"/>
        </w:rPr>
      </w:pPr>
    </w:p>
    <w:p w:rsidR="005A21EC" w:rsidRDefault="005A21EC" w:rsidP="005A21EC">
      <w:pPr>
        <w:rPr>
          <w:b/>
          <w:color w:val="FF0000"/>
          <w:sz w:val="22"/>
          <w:u w:val="single"/>
        </w:rPr>
      </w:pPr>
      <w:r>
        <w:rPr>
          <w:b/>
          <w:color w:val="FF0000"/>
          <w:u w:val="single"/>
        </w:rPr>
        <w:t>Uvedené opatření je platné od 00,00 hodin dne 23.</w:t>
      </w:r>
      <w:r w:rsidR="009E1257">
        <w:rPr>
          <w:b/>
          <w:color w:val="FF0000"/>
          <w:u w:val="single"/>
        </w:rPr>
        <w:t>01</w:t>
      </w:r>
      <w:r>
        <w:rPr>
          <w:b/>
          <w:color w:val="FF0000"/>
          <w:u w:val="single"/>
        </w:rPr>
        <w:t>.202</w:t>
      </w:r>
      <w:r w:rsidR="009E1257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 xml:space="preserve">do 23:59 hodin dne </w:t>
      </w:r>
      <w:r w:rsidR="009E1257">
        <w:rPr>
          <w:rFonts w:cs="Arial"/>
          <w:b/>
          <w:color w:val="FF0000"/>
          <w:u w:val="single"/>
        </w:rPr>
        <w:t>14</w:t>
      </w:r>
      <w:r>
        <w:rPr>
          <w:rFonts w:cs="Arial"/>
          <w:b/>
          <w:color w:val="FF0000"/>
          <w:u w:val="single"/>
        </w:rPr>
        <w:t>.0</w:t>
      </w:r>
      <w:r w:rsidR="009E1257">
        <w:rPr>
          <w:rFonts w:cs="Arial"/>
          <w:b/>
          <w:color w:val="FF0000"/>
          <w:u w:val="single"/>
        </w:rPr>
        <w:t>2</w:t>
      </w:r>
      <w:r>
        <w:rPr>
          <w:rFonts w:cs="Arial"/>
          <w:b/>
          <w:color w:val="FF0000"/>
          <w:u w:val="single"/>
        </w:rPr>
        <w:t xml:space="preserve"> 2021</w:t>
      </w:r>
      <w:r>
        <w:rPr>
          <w:b/>
          <w:color w:val="FF0000"/>
          <w:sz w:val="22"/>
          <w:u w:val="single"/>
        </w:rPr>
        <w:t>.</w:t>
      </w:r>
    </w:p>
    <w:p w:rsidR="005A21EC" w:rsidRDefault="005A21EC" w:rsidP="005A21EC">
      <w:pPr>
        <w:rPr>
          <w:b/>
          <w:color w:val="FF0000"/>
          <w:u w:val="single"/>
        </w:rPr>
      </w:pPr>
    </w:p>
    <w:p w:rsidR="005A21EC" w:rsidRDefault="005A21EC" w:rsidP="005A21EC"/>
    <w:p w:rsidR="005A21EC" w:rsidRDefault="005A21EC" w:rsidP="005A21EC"/>
    <w:p w:rsidR="005A21EC" w:rsidRDefault="005A21EC" w:rsidP="005A21EC"/>
    <w:p w:rsidR="009E1257" w:rsidRDefault="009E1257" w:rsidP="005A21EC"/>
    <w:p w:rsidR="009E1257" w:rsidRDefault="009E1257" w:rsidP="005A21EC"/>
    <w:p w:rsidR="005A21EC" w:rsidRDefault="005A21EC" w:rsidP="005A21EC"/>
    <w:p w:rsidR="005A21EC" w:rsidRDefault="005A21EC" w:rsidP="005A21EC">
      <w:r>
        <w:t>Mgr. Ivana Kejřová</w:t>
      </w:r>
    </w:p>
    <w:p w:rsidR="005A21EC" w:rsidRDefault="005A21EC" w:rsidP="005A21EC">
      <w:r>
        <w:t>tajemnice Městského úřadu Židlochovice</w:t>
      </w:r>
    </w:p>
    <w:p w:rsidR="005A21EC" w:rsidRDefault="005A21EC" w:rsidP="005A21EC"/>
    <w:p w:rsidR="002D51FE" w:rsidRPr="002D51FE" w:rsidRDefault="002D51FE" w:rsidP="005A21EC"/>
    <w:sectPr w:rsidR="002D51FE" w:rsidRPr="002D51FE" w:rsidSect="003345DC">
      <w:headerReference w:type="default" r:id="rId32"/>
      <w:footerReference w:type="default" r:id="rId33"/>
      <w:headerReference w:type="first" r:id="rId34"/>
      <w:pgSz w:w="11906" w:h="16838"/>
      <w:pgMar w:top="1234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0F" w:rsidRDefault="00911B0F" w:rsidP="00426D9D">
      <w:r>
        <w:separator/>
      </w:r>
    </w:p>
  </w:endnote>
  <w:endnote w:type="continuationSeparator" w:id="0">
    <w:p w:rsidR="00911B0F" w:rsidRDefault="00911B0F" w:rsidP="004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827341"/>
      <w:docPartObj>
        <w:docPartGallery w:val="Page Numbers (Bottom of Page)"/>
        <w:docPartUnique/>
      </w:docPartObj>
    </w:sdtPr>
    <w:sdtEndPr/>
    <w:sdtContent>
      <w:p w:rsidR="00F616D9" w:rsidRDefault="00F616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78">
          <w:rPr>
            <w:noProof/>
          </w:rPr>
          <w:t>2</w:t>
        </w:r>
        <w:r>
          <w:fldChar w:fldCharType="end"/>
        </w:r>
      </w:p>
    </w:sdtContent>
  </w:sdt>
  <w:p w:rsidR="00110B0C" w:rsidRDefault="00110B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0F" w:rsidRDefault="00911B0F" w:rsidP="00426D9D">
      <w:r>
        <w:separator/>
      </w:r>
    </w:p>
  </w:footnote>
  <w:footnote w:type="continuationSeparator" w:id="0">
    <w:p w:rsidR="00911B0F" w:rsidRDefault="00911B0F" w:rsidP="0042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0C" w:rsidRDefault="00110B0C" w:rsidP="00C12E69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0C" w:rsidRDefault="00110B0C" w:rsidP="003345DC">
    <w:pPr>
      <w:pStyle w:val="Nadpis1"/>
      <w:spacing w:before="0" w:after="0"/>
      <w:jc w:val="center"/>
      <w:rPr>
        <w:szCs w:val="28"/>
      </w:rPr>
    </w:pPr>
    <w:r w:rsidRPr="00F47D76">
      <w:rPr>
        <w:szCs w:val="28"/>
      </w:rPr>
      <w:t>Městský úřad Židlochovice</w:t>
    </w:r>
  </w:p>
  <w:p w:rsidR="00110B0C" w:rsidRDefault="00110B0C" w:rsidP="003345DC">
    <w:pPr>
      <w:jc w:val="center"/>
      <w:rPr>
        <w:b/>
        <w:szCs w:val="24"/>
      </w:rPr>
    </w:pPr>
    <w:r>
      <w:rPr>
        <w:szCs w:val="24"/>
      </w:rPr>
      <w:t>Masarykova 100, 667 01 Židlochovice, IČ: 00282979</w:t>
    </w:r>
  </w:p>
  <w:p w:rsidR="00110B0C" w:rsidRDefault="00110B0C" w:rsidP="003345DC">
    <w:pPr>
      <w:spacing w:after="60"/>
      <w:jc w:val="center"/>
      <w:rPr>
        <w:b/>
        <w:bCs/>
        <w:szCs w:val="24"/>
      </w:rPr>
    </w:pPr>
    <w:r>
      <w:rPr>
        <w:b/>
        <w:bCs/>
        <w:szCs w:val="24"/>
      </w:rPr>
      <w:t>Kancelář tajemníka</w:t>
    </w:r>
  </w:p>
  <w:p w:rsidR="00110B0C" w:rsidRDefault="00110B0C" w:rsidP="003345DC">
    <w:pPr>
      <w:pBdr>
        <w:bottom w:val="single" w:sz="12" w:space="1" w:color="auto"/>
      </w:pBdr>
      <w:jc w:val="center"/>
      <w:rPr>
        <w:szCs w:val="24"/>
      </w:rPr>
    </w:pPr>
    <w:r>
      <w:t xml:space="preserve">Pracoviště: </w:t>
    </w:r>
    <w:r>
      <w:rPr>
        <w:szCs w:val="24"/>
      </w:rPr>
      <w:t>Nádražní 750</w:t>
    </w:r>
    <w:r w:rsidRPr="00F47D76">
      <w:rPr>
        <w:szCs w:val="24"/>
      </w:rPr>
      <w:t>, 667 01 Židlochovice</w:t>
    </w:r>
  </w:p>
  <w:p w:rsidR="00110B0C" w:rsidRDefault="00110B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63F"/>
    <w:multiLevelType w:val="hybridMultilevel"/>
    <w:tmpl w:val="B2A281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597B2C"/>
    <w:multiLevelType w:val="hybridMultilevel"/>
    <w:tmpl w:val="33C8C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5310"/>
    <w:multiLevelType w:val="hybridMultilevel"/>
    <w:tmpl w:val="B2366E1E"/>
    <w:lvl w:ilvl="0" w:tplc="EEE8E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7C03"/>
    <w:multiLevelType w:val="hybridMultilevel"/>
    <w:tmpl w:val="D088B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0B3F"/>
    <w:multiLevelType w:val="hybridMultilevel"/>
    <w:tmpl w:val="9746E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A2A"/>
    <w:multiLevelType w:val="hybridMultilevel"/>
    <w:tmpl w:val="4FF86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45FFC"/>
    <w:multiLevelType w:val="hybridMultilevel"/>
    <w:tmpl w:val="085AD5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37B76AF"/>
    <w:multiLevelType w:val="hybridMultilevel"/>
    <w:tmpl w:val="9C68D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EA1"/>
    <w:multiLevelType w:val="hybridMultilevel"/>
    <w:tmpl w:val="62EC8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B2D04"/>
    <w:multiLevelType w:val="singleLevel"/>
    <w:tmpl w:val="73E6B7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2F"/>
    <w:rsid w:val="000005D9"/>
    <w:rsid w:val="00000A97"/>
    <w:rsid w:val="00001935"/>
    <w:rsid w:val="000024DD"/>
    <w:rsid w:val="000028FB"/>
    <w:rsid w:val="00003447"/>
    <w:rsid w:val="0000359A"/>
    <w:rsid w:val="000035C2"/>
    <w:rsid w:val="00003749"/>
    <w:rsid w:val="000046CE"/>
    <w:rsid w:val="000048C6"/>
    <w:rsid w:val="00005271"/>
    <w:rsid w:val="00005C05"/>
    <w:rsid w:val="00005C9E"/>
    <w:rsid w:val="00006482"/>
    <w:rsid w:val="00007638"/>
    <w:rsid w:val="0000774C"/>
    <w:rsid w:val="00010B50"/>
    <w:rsid w:val="00010ED6"/>
    <w:rsid w:val="000129D2"/>
    <w:rsid w:val="000133F6"/>
    <w:rsid w:val="00013646"/>
    <w:rsid w:val="00013AD6"/>
    <w:rsid w:val="00013E80"/>
    <w:rsid w:val="0001464C"/>
    <w:rsid w:val="000154BB"/>
    <w:rsid w:val="0001613A"/>
    <w:rsid w:val="000167B1"/>
    <w:rsid w:val="00016E31"/>
    <w:rsid w:val="000171BC"/>
    <w:rsid w:val="00020261"/>
    <w:rsid w:val="000214B9"/>
    <w:rsid w:val="000219DC"/>
    <w:rsid w:val="000234F7"/>
    <w:rsid w:val="0002481C"/>
    <w:rsid w:val="000268D9"/>
    <w:rsid w:val="00026996"/>
    <w:rsid w:val="00027262"/>
    <w:rsid w:val="0002727D"/>
    <w:rsid w:val="00027E9D"/>
    <w:rsid w:val="00030915"/>
    <w:rsid w:val="00033446"/>
    <w:rsid w:val="000336CD"/>
    <w:rsid w:val="00034576"/>
    <w:rsid w:val="00035673"/>
    <w:rsid w:val="000361AA"/>
    <w:rsid w:val="000364C6"/>
    <w:rsid w:val="00036B17"/>
    <w:rsid w:val="00037235"/>
    <w:rsid w:val="00037A23"/>
    <w:rsid w:val="0004026B"/>
    <w:rsid w:val="00040843"/>
    <w:rsid w:val="00046AFA"/>
    <w:rsid w:val="00046E7B"/>
    <w:rsid w:val="000470A6"/>
    <w:rsid w:val="00047E5D"/>
    <w:rsid w:val="00050BB3"/>
    <w:rsid w:val="00051E54"/>
    <w:rsid w:val="00056093"/>
    <w:rsid w:val="000568F8"/>
    <w:rsid w:val="00057C47"/>
    <w:rsid w:val="000600C5"/>
    <w:rsid w:val="000609B8"/>
    <w:rsid w:val="0006139F"/>
    <w:rsid w:val="00061737"/>
    <w:rsid w:val="00061779"/>
    <w:rsid w:val="00063324"/>
    <w:rsid w:val="00064E1D"/>
    <w:rsid w:val="00065592"/>
    <w:rsid w:val="00066770"/>
    <w:rsid w:val="00066C13"/>
    <w:rsid w:val="00067409"/>
    <w:rsid w:val="00072490"/>
    <w:rsid w:val="000725AE"/>
    <w:rsid w:val="00072754"/>
    <w:rsid w:val="000732F2"/>
    <w:rsid w:val="00073E38"/>
    <w:rsid w:val="00075015"/>
    <w:rsid w:val="000766A3"/>
    <w:rsid w:val="00077413"/>
    <w:rsid w:val="0008021D"/>
    <w:rsid w:val="00082FB1"/>
    <w:rsid w:val="000831E3"/>
    <w:rsid w:val="0008474B"/>
    <w:rsid w:val="00084A91"/>
    <w:rsid w:val="00084D04"/>
    <w:rsid w:val="0008581E"/>
    <w:rsid w:val="00085D64"/>
    <w:rsid w:val="00085FB8"/>
    <w:rsid w:val="00086275"/>
    <w:rsid w:val="00086805"/>
    <w:rsid w:val="0008703D"/>
    <w:rsid w:val="000871E3"/>
    <w:rsid w:val="000919F8"/>
    <w:rsid w:val="00091BB2"/>
    <w:rsid w:val="00091C9F"/>
    <w:rsid w:val="00093486"/>
    <w:rsid w:val="00093B37"/>
    <w:rsid w:val="0009670B"/>
    <w:rsid w:val="0009795A"/>
    <w:rsid w:val="000A210A"/>
    <w:rsid w:val="000A33FB"/>
    <w:rsid w:val="000A41AB"/>
    <w:rsid w:val="000A4CE7"/>
    <w:rsid w:val="000A5D89"/>
    <w:rsid w:val="000A7709"/>
    <w:rsid w:val="000B211F"/>
    <w:rsid w:val="000B25B6"/>
    <w:rsid w:val="000B27BB"/>
    <w:rsid w:val="000B3F04"/>
    <w:rsid w:val="000B43D7"/>
    <w:rsid w:val="000B4446"/>
    <w:rsid w:val="000B44F3"/>
    <w:rsid w:val="000B49B8"/>
    <w:rsid w:val="000B5976"/>
    <w:rsid w:val="000B6003"/>
    <w:rsid w:val="000B705D"/>
    <w:rsid w:val="000B7B0D"/>
    <w:rsid w:val="000B7DD5"/>
    <w:rsid w:val="000C0339"/>
    <w:rsid w:val="000C0DCC"/>
    <w:rsid w:val="000C22D8"/>
    <w:rsid w:val="000C2875"/>
    <w:rsid w:val="000C2E3E"/>
    <w:rsid w:val="000C31BB"/>
    <w:rsid w:val="000C344E"/>
    <w:rsid w:val="000C380F"/>
    <w:rsid w:val="000C4796"/>
    <w:rsid w:val="000C504D"/>
    <w:rsid w:val="000C7193"/>
    <w:rsid w:val="000C7D44"/>
    <w:rsid w:val="000D0132"/>
    <w:rsid w:val="000D0C46"/>
    <w:rsid w:val="000D0CCB"/>
    <w:rsid w:val="000D1208"/>
    <w:rsid w:val="000D3066"/>
    <w:rsid w:val="000D356B"/>
    <w:rsid w:val="000D36CF"/>
    <w:rsid w:val="000D3E91"/>
    <w:rsid w:val="000D594A"/>
    <w:rsid w:val="000D62A0"/>
    <w:rsid w:val="000D722A"/>
    <w:rsid w:val="000E1336"/>
    <w:rsid w:val="000E3854"/>
    <w:rsid w:val="000E3E72"/>
    <w:rsid w:val="000E55CD"/>
    <w:rsid w:val="000E5974"/>
    <w:rsid w:val="000E6438"/>
    <w:rsid w:val="000E7C03"/>
    <w:rsid w:val="000F282E"/>
    <w:rsid w:val="000F442E"/>
    <w:rsid w:val="000F490C"/>
    <w:rsid w:val="000F60DA"/>
    <w:rsid w:val="000F68CE"/>
    <w:rsid w:val="000F7728"/>
    <w:rsid w:val="0010238F"/>
    <w:rsid w:val="00102F82"/>
    <w:rsid w:val="00103700"/>
    <w:rsid w:val="00104030"/>
    <w:rsid w:val="00104720"/>
    <w:rsid w:val="00106502"/>
    <w:rsid w:val="00106727"/>
    <w:rsid w:val="00106C97"/>
    <w:rsid w:val="00107B52"/>
    <w:rsid w:val="001100BA"/>
    <w:rsid w:val="001105F6"/>
    <w:rsid w:val="00110738"/>
    <w:rsid w:val="00110B0C"/>
    <w:rsid w:val="00110D6E"/>
    <w:rsid w:val="00110E00"/>
    <w:rsid w:val="00110EEA"/>
    <w:rsid w:val="001115BD"/>
    <w:rsid w:val="001125CC"/>
    <w:rsid w:val="001128DE"/>
    <w:rsid w:val="0011297F"/>
    <w:rsid w:val="0011332A"/>
    <w:rsid w:val="0011731F"/>
    <w:rsid w:val="001202AC"/>
    <w:rsid w:val="001206CD"/>
    <w:rsid w:val="001210D8"/>
    <w:rsid w:val="0012122A"/>
    <w:rsid w:val="00122549"/>
    <w:rsid w:val="00122CB1"/>
    <w:rsid w:val="00122F4B"/>
    <w:rsid w:val="00124E3F"/>
    <w:rsid w:val="0012515F"/>
    <w:rsid w:val="001255EF"/>
    <w:rsid w:val="0012672D"/>
    <w:rsid w:val="001267DA"/>
    <w:rsid w:val="00130150"/>
    <w:rsid w:val="001304BE"/>
    <w:rsid w:val="00130C06"/>
    <w:rsid w:val="00131B9C"/>
    <w:rsid w:val="00132243"/>
    <w:rsid w:val="00132386"/>
    <w:rsid w:val="00133214"/>
    <w:rsid w:val="00133FA8"/>
    <w:rsid w:val="00134194"/>
    <w:rsid w:val="00134214"/>
    <w:rsid w:val="0013491B"/>
    <w:rsid w:val="001359F6"/>
    <w:rsid w:val="00135B3B"/>
    <w:rsid w:val="0013774B"/>
    <w:rsid w:val="00137E34"/>
    <w:rsid w:val="00140413"/>
    <w:rsid w:val="0014163A"/>
    <w:rsid w:val="001420EA"/>
    <w:rsid w:val="001425E9"/>
    <w:rsid w:val="00143127"/>
    <w:rsid w:val="001444E2"/>
    <w:rsid w:val="00144AB9"/>
    <w:rsid w:val="001463FD"/>
    <w:rsid w:val="00146632"/>
    <w:rsid w:val="00146CD1"/>
    <w:rsid w:val="001471E8"/>
    <w:rsid w:val="00147C9D"/>
    <w:rsid w:val="00150E9C"/>
    <w:rsid w:val="0015162B"/>
    <w:rsid w:val="00151978"/>
    <w:rsid w:val="00152C1B"/>
    <w:rsid w:val="00153647"/>
    <w:rsid w:val="001536AB"/>
    <w:rsid w:val="001550D5"/>
    <w:rsid w:val="00156424"/>
    <w:rsid w:val="0015724D"/>
    <w:rsid w:val="001609B6"/>
    <w:rsid w:val="00161756"/>
    <w:rsid w:val="0016489F"/>
    <w:rsid w:val="0016532C"/>
    <w:rsid w:val="00166592"/>
    <w:rsid w:val="001676D0"/>
    <w:rsid w:val="00170898"/>
    <w:rsid w:val="00170C8C"/>
    <w:rsid w:val="00170F9B"/>
    <w:rsid w:val="001726A9"/>
    <w:rsid w:val="001728BD"/>
    <w:rsid w:val="00172F46"/>
    <w:rsid w:val="00173400"/>
    <w:rsid w:val="001739C0"/>
    <w:rsid w:val="00173E7B"/>
    <w:rsid w:val="00174239"/>
    <w:rsid w:val="0017549B"/>
    <w:rsid w:val="0017603E"/>
    <w:rsid w:val="001766AD"/>
    <w:rsid w:val="00176718"/>
    <w:rsid w:val="001801FB"/>
    <w:rsid w:val="00182C94"/>
    <w:rsid w:val="001834B8"/>
    <w:rsid w:val="001864A8"/>
    <w:rsid w:val="001867E6"/>
    <w:rsid w:val="00187A22"/>
    <w:rsid w:val="00187F5A"/>
    <w:rsid w:val="0019032E"/>
    <w:rsid w:val="001917C0"/>
    <w:rsid w:val="00192D70"/>
    <w:rsid w:val="00193CD1"/>
    <w:rsid w:val="001940F0"/>
    <w:rsid w:val="0019481B"/>
    <w:rsid w:val="00195A19"/>
    <w:rsid w:val="001964B5"/>
    <w:rsid w:val="00196F59"/>
    <w:rsid w:val="001A0AF2"/>
    <w:rsid w:val="001A0F55"/>
    <w:rsid w:val="001A1363"/>
    <w:rsid w:val="001A1A99"/>
    <w:rsid w:val="001A1BC3"/>
    <w:rsid w:val="001A1DCC"/>
    <w:rsid w:val="001A3239"/>
    <w:rsid w:val="001A3CEE"/>
    <w:rsid w:val="001A3E07"/>
    <w:rsid w:val="001A6667"/>
    <w:rsid w:val="001A666B"/>
    <w:rsid w:val="001A779D"/>
    <w:rsid w:val="001B0B2D"/>
    <w:rsid w:val="001B1184"/>
    <w:rsid w:val="001B28B0"/>
    <w:rsid w:val="001B3539"/>
    <w:rsid w:val="001B35D1"/>
    <w:rsid w:val="001B4067"/>
    <w:rsid w:val="001B4A0B"/>
    <w:rsid w:val="001B5277"/>
    <w:rsid w:val="001B5A90"/>
    <w:rsid w:val="001B6CD2"/>
    <w:rsid w:val="001B6E07"/>
    <w:rsid w:val="001B6F72"/>
    <w:rsid w:val="001B765F"/>
    <w:rsid w:val="001B7B7A"/>
    <w:rsid w:val="001B7D22"/>
    <w:rsid w:val="001C0DCD"/>
    <w:rsid w:val="001C1E63"/>
    <w:rsid w:val="001C2516"/>
    <w:rsid w:val="001C2998"/>
    <w:rsid w:val="001C2CD5"/>
    <w:rsid w:val="001C333D"/>
    <w:rsid w:val="001C418B"/>
    <w:rsid w:val="001C4868"/>
    <w:rsid w:val="001C4923"/>
    <w:rsid w:val="001C4BA2"/>
    <w:rsid w:val="001C7241"/>
    <w:rsid w:val="001D0125"/>
    <w:rsid w:val="001D055E"/>
    <w:rsid w:val="001D146B"/>
    <w:rsid w:val="001D4DF1"/>
    <w:rsid w:val="001D504D"/>
    <w:rsid w:val="001D5D83"/>
    <w:rsid w:val="001D6279"/>
    <w:rsid w:val="001D627E"/>
    <w:rsid w:val="001D6A56"/>
    <w:rsid w:val="001D6BC1"/>
    <w:rsid w:val="001E0E3A"/>
    <w:rsid w:val="001E1EBA"/>
    <w:rsid w:val="001E2524"/>
    <w:rsid w:val="001E321B"/>
    <w:rsid w:val="001E4688"/>
    <w:rsid w:val="001E52DB"/>
    <w:rsid w:val="001E5674"/>
    <w:rsid w:val="001E6402"/>
    <w:rsid w:val="001E649D"/>
    <w:rsid w:val="001E6769"/>
    <w:rsid w:val="001F0A06"/>
    <w:rsid w:val="001F0BC7"/>
    <w:rsid w:val="001F0DF8"/>
    <w:rsid w:val="001F1010"/>
    <w:rsid w:val="001F10B9"/>
    <w:rsid w:val="001F1527"/>
    <w:rsid w:val="001F35E9"/>
    <w:rsid w:val="001F3C53"/>
    <w:rsid w:val="001F41B5"/>
    <w:rsid w:val="001F6C6A"/>
    <w:rsid w:val="001F7BF3"/>
    <w:rsid w:val="00201B90"/>
    <w:rsid w:val="00201E7B"/>
    <w:rsid w:val="002039C5"/>
    <w:rsid w:val="00203EB4"/>
    <w:rsid w:val="00203FC3"/>
    <w:rsid w:val="00204042"/>
    <w:rsid w:val="00204549"/>
    <w:rsid w:val="00207AF7"/>
    <w:rsid w:val="00210F10"/>
    <w:rsid w:val="00211286"/>
    <w:rsid w:val="002112E2"/>
    <w:rsid w:val="002119B8"/>
    <w:rsid w:val="00212DFC"/>
    <w:rsid w:val="00213839"/>
    <w:rsid w:val="00214019"/>
    <w:rsid w:val="00214219"/>
    <w:rsid w:val="00215728"/>
    <w:rsid w:val="00216FF5"/>
    <w:rsid w:val="0021771E"/>
    <w:rsid w:val="00217923"/>
    <w:rsid w:val="00217B99"/>
    <w:rsid w:val="00222C93"/>
    <w:rsid w:val="00222E72"/>
    <w:rsid w:val="00223334"/>
    <w:rsid w:val="00224B8A"/>
    <w:rsid w:val="00224D33"/>
    <w:rsid w:val="002258A2"/>
    <w:rsid w:val="00225B20"/>
    <w:rsid w:val="002262C7"/>
    <w:rsid w:val="0022645A"/>
    <w:rsid w:val="0022662D"/>
    <w:rsid w:val="00227B10"/>
    <w:rsid w:val="00230CA8"/>
    <w:rsid w:val="002316ED"/>
    <w:rsid w:val="00231870"/>
    <w:rsid w:val="00231F4F"/>
    <w:rsid w:val="00231FDB"/>
    <w:rsid w:val="00232900"/>
    <w:rsid w:val="002329CC"/>
    <w:rsid w:val="00232CE1"/>
    <w:rsid w:val="00235F2D"/>
    <w:rsid w:val="00236376"/>
    <w:rsid w:val="00236FCC"/>
    <w:rsid w:val="002370C8"/>
    <w:rsid w:val="00237B77"/>
    <w:rsid w:val="0024021A"/>
    <w:rsid w:val="00240D8F"/>
    <w:rsid w:val="00241FF8"/>
    <w:rsid w:val="002429BB"/>
    <w:rsid w:val="00242B77"/>
    <w:rsid w:val="00242DD9"/>
    <w:rsid w:val="00242E77"/>
    <w:rsid w:val="00243149"/>
    <w:rsid w:val="00243E76"/>
    <w:rsid w:val="002443DE"/>
    <w:rsid w:val="0024557F"/>
    <w:rsid w:val="00247A54"/>
    <w:rsid w:val="00250A9B"/>
    <w:rsid w:val="00250D42"/>
    <w:rsid w:val="00251180"/>
    <w:rsid w:val="002511B2"/>
    <w:rsid w:val="00251DD9"/>
    <w:rsid w:val="00252491"/>
    <w:rsid w:val="0025322D"/>
    <w:rsid w:val="002541C5"/>
    <w:rsid w:val="00255C1B"/>
    <w:rsid w:val="002567A5"/>
    <w:rsid w:val="00257300"/>
    <w:rsid w:val="002574E3"/>
    <w:rsid w:val="002602F3"/>
    <w:rsid w:val="0026041D"/>
    <w:rsid w:val="00260B6A"/>
    <w:rsid w:val="00260B9B"/>
    <w:rsid w:val="00262D34"/>
    <w:rsid w:val="00263016"/>
    <w:rsid w:val="00264397"/>
    <w:rsid w:val="00264A1F"/>
    <w:rsid w:val="00265744"/>
    <w:rsid w:val="0026628A"/>
    <w:rsid w:val="00267BD8"/>
    <w:rsid w:val="00267E1C"/>
    <w:rsid w:val="00271988"/>
    <w:rsid w:val="00272508"/>
    <w:rsid w:val="00274B68"/>
    <w:rsid w:val="0027502B"/>
    <w:rsid w:val="00275B4E"/>
    <w:rsid w:val="00276E26"/>
    <w:rsid w:val="00276F9B"/>
    <w:rsid w:val="0027725D"/>
    <w:rsid w:val="002775AA"/>
    <w:rsid w:val="00277EA3"/>
    <w:rsid w:val="0028279F"/>
    <w:rsid w:val="00282B03"/>
    <w:rsid w:val="00282C94"/>
    <w:rsid w:val="00282F96"/>
    <w:rsid w:val="002834E4"/>
    <w:rsid w:val="0028459B"/>
    <w:rsid w:val="002848B8"/>
    <w:rsid w:val="00286039"/>
    <w:rsid w:val="00286CA7"/>
    <w:rsid w:val="00286DCF"/>
    <w:rsid w:val="0029141B"/>
    <w:rsid w:val="0029264A"/>
    <w:rsid w:val="00292F44"/>
    <w:rsid w:val="0029564B"/>
    <w:rsid w:val="00295BB1"/>
    <w:rsid w:val="00296B60"/>
    <w:rsid w:val="00296BEB"/>
    <w:rsid w:val="002A003A"/>
    <w:rsid w:val="002A09A3"/>
    <w:rsid w:val="002A0F3A"/>
    <w:rsid w:val="002A1AAD"/>
    <w:rsid w:val="002A267F"/>
    <w:rsid w:val="002A2D8B"/>
    <w:rsid w:val="002A2E73"/>
    <w:rsid w:val="002A3E2D"/>
    <w:rsid w:val="002A3FA2"/>
    <w:rsid w:val="002A4074"/>
    <w:rsid w:val="002A7D35"/>
    <w:rsid w:val="002B057A"/>
    <w:rsid w:val="002B199C"/>
    <w:rsid w:val="002B1AB7"/>
    <w:rsid w:val="002B2087"/>
    <w:rsid w:val="002B2781"/>
    <w:rsid w:val="002B3257"/>
    <w:rsid w:val="002B337A"/>
    <w:rsid w:val="002B391C"/>
    <w:rsid w:val="002B39EC"/>
    <w:rsid w:val="002B4800"/>
    <w:rsid w:val="002B4E01"/>
    <w:rsid w:val="002B5712"/>
    <w:rsid w:val="002B57D2"/>
    <w:rsid w:val="002B5D6E"/>
    <w:rsid w:val="002B6D91"/>
    <w:rsid w:val="002B775E"/>
    <w:rsid w:val="002B7944"/>
    <w:rsid w:val="002C0324"/>
    <w:rsid w:val="002C04DB"/>
    <w:rsid w:val="002C07CF"/>
    <w:rsid w:val="002C262F"/>
    <w:rsid w:val="002C328A"/>
    <w:rsid w:val="002C33AB"/>
    <w:rsid w:val="002C49BB"/>
    <w:rsid w:val="002C4AA5"/>
    <w:rsid w:val="002C55F9"/>
    <w:rsid w:val="002C7928"/>
    <w:rsid w:val="002C7F88"/>
    <w:rsid w:val="002D081C"/>
    <w:rsid w:val="002D0D5B"/>
    <w:rsid w:val="002D37BB"/>
    <w:rsid w:val="002D46E8"/>
    <w:rsid w:val="002D51FE"/>
    <w:rsid w:val="002D69B2"/>
    <w:rsid w:val="002D7786"/>
    <w:rsid w:val="002D7D2C"/>
    <w:rsid w:val="002E0482"/>
    <w:rsid w:val="002E1A53"/>
    <w:rsid w:val="002E231F"/>
    <w:rsid w:val="002E35CF"/>
    <w:rsid w:val="002E3A91"/>
    <w:rsid w:val="002E3FDE"/>
    <w:rsid w:val="002E47A9"/>
    <w:rsid w:val="002E4A73"/>
    <w:rsid w:val="002E5249"/>
    <w:rsid w:val="002E5D5E"/>
    <w:rsid w:val="002E5D6A"/>
    <w:rsid w:val="002E5E97"/>
    <w:rsid w:val="002E6B06"/>
    <w:rsid w:val="002E7416"/>
    <w:rsid w:val="002E7918"/>
    <w:rsid w:val="002F04DE"/>
    <w:rsid w:val="002F0767"/>
    <w:rsid w:val="002F2461"/>
    <w:rsid w:val="002F2C2B"/>
    <w:rsid w:val="002F3AD3"/>
    <w:rsid w:val="002F41F2"/>
    <w:rsid w:val="002F54A5"/>
    <w:rsid w:val="002F798F"/>
    <w:rsid w:val="002F79F7"/>
    <w:rsid w:val="00300E0A"/>
    <w:rsid w:val="003021C5"/>
    <w:rsid w:val="00302629"/>
    <w:rsid w:val="00304B5C"/>
    <w:rsid w:val="00304CE1"/>
    <w:rsid w:val="0030560A"/>
    <w:rsid w:val="0031050D"/>
    <w:rsid w:val="00310D2A"/>
    <w:rsid w:val="00311D4A"/>
    <w:rsid w:val="00312749"/>
    <w:rsid w:val="00312E6D"/>
    <w:rsid w:val="00312E90"/>
    <w:rsid w:val="00313817"/>
    <w:rsid w:val="0031528B"/>
    <w:rsid w:val="00316B83"/>
    <w:rsid w:val="00317E41"/>
    <w:rsid w:val="00317E54"/>
    <w:rsid w:val="00320624"/>
    <w:rsid w:val="00320A45"/>
    <w:rsid w:val="0032105F"/>
    <w:rsid w:val="003213F9"/>
    <w:rsid w:val="00322075"/>
    <w:rsid w:val="003220FF"/>
    <w:rsid w:val="00323733"/>
    <w:rsid w:val="003239C6"/>
    <w:rsid w:val="00323AD1"/>
    <w:rsid w:val="0032549C"/>
    <w:rsid w:val="00325B42"/>
    <w:rsid w:val="003268A0"/>
    <w:rsid w:val="003275AB"/>
    <w:rsid w:val="00327963"/>
    <w:rsid w:val="00330AFB"/>
    <w:rsid w:val="00330FD8"/>
    <w:rsid w:val="0033229F"/>
    <w:rsid w:val="00334253"/>
    <w:rsid w:val="003345DC"/>
    <w:rsid w:val="003373CE"/>
    <w:rsid w:val="003407A1"/>
    <w:rsid w:val="00342853"/>
    <w:rsid w:val="003428CD"/>
    <w:rsid w:val="003430B4"/>
    <w:rsid w:val="00345E44"/>
    <w:rsid w:val="00346087"/>
    <w:rsid w:val="00346366"/>
    <w:rsid w:val="00346574"/>
    <w:rsid w:val="00346ACB"/>
    <w:rsid w:val="00347586"/>
    <w:rsid w:val="003477F8"/>
    <w:rsid w:val="00347854"/>
    <w:rsid w:val="00347B7A"/>
    <w:rsid w:val="00350593"/>
    <w:rsid w:val="003505F6"/>
    <w:rsid w:val="00350885"/>
    <w:rsid w:val="003513B0"/>
    <w:rsid w:val="00351BEC"/>
    <w:rsid w:val="00351D10"/>
    <w:rsid w:val="003529E1"/>
    <w:rsid w:val="00352F8A"/>
    <w:rsid w:val="003548CC"/>
    <w:rsid w:val="003549C6"/>
    <w:rsid w:val="00354EB4"/>
    <w:rsid w:val="00355889"/>
    <w:rsid w:val="00356354"/>
    <w:rsid w:val="00357B4E"/>
    <w:rsid w:val="00361003"/>
    <w:rsid w:val="00362223"/>
    <w:rsid w:val="003622F6"/>
    <w:rsid w:val="00362389"/>
    <w:rsid w:val="00363435"/>
    <w:rsid w:val="003644D0"/>
    <w:rsid w:val="00364C48"/>
    <w:rsid w:val="00365683"/>
    <w:rsid w:val="0036587E"/>
    <w:rsid w:val="00365E54"/>
    <w:rsid w:val="003664C2"/>
    <w:rsid w:val="00366BFB"/>
    <w:rsid w:val="00370402"/>
    <w:rsid w:val="00370D99"/>
    <w:rsid w:val="00372073"/>
    <w:rsid w:val="00374213"/>
    <w:rsid w:val="00375447"/>
    <w:rsid w:val="00375A7A"/>
    <w:rsid w:val="00376806"/>
    <w:rsid w:val="0037773A"/>
    <w:rsid w:val="00377ED4"/>
    <w:rsid w:val="003800D6"/>
    <w:rsid w:val="00381894"/>
    <w:rsid w:val="00382C67"/>
    <w:rsid w:val="00383DCC"/>
    <w:rsid w:val="00383E2B"/>
    <w:rsid w:val="00385510"/>
    <w:rsid w:val="0038581D"/>
    <w:rsid w:val="003858BE"/>
    <w:rsid w:val="00385B06"/>
    <w:rsid w:val="0038638C"/>
    <w:rsid w:val="003864E1"/>
    <w:rsid w:val="003868CB"/>
    <w:rsid w:val="00387A7C"/>
    <w:rsid w:val="0039004E"/>
    <w:rsid w:val="00390B3A"/>
    <w:rsid w:val="00390EDF"/>
    <w:rsid w:val="0039120C"/>
    <w:rsid w:val="003916E9"/>
    <w:rsid w:val="00391B23"/>
    <w:rsid w:val="00391DA0"/>
    <w:rsid w:val="00391F76"/>
    <w:rsid w:val="00392018"/>
    <w:rsid w:val="00392F6D"/>
    <w:rsid w:val="0039329F"/>
    <w:rsid w:val="00393B8A"/>
    <w:rsid w:val="00393E96"/>
    <w:rsid w:val="003945E5"/>
    <w:rsid w:val="003968BB"/>
    <w:rsid w:val="00397466"/>
    <w:rsid w:val="00397FF9"/>
    <w:rsid w:val="003A0A2F"/>
    <w:rsid w:val="003A0EA3"/>
    <w:rsid w:val="003A1DA4"/>
    <w:rsid w:val="003A3CB2"/>
    <w:rsid w:val="003A3DCF"/>
    <w:rsid w:val="003A48B7"/>
    <w:rsid w:val="003A5E5A"/>
    <w:rsid w:val="003A78F5"/>
    <w:rsid w:val="003A7A14"/>
    <w:rsid w:val="003A7C89"/>
    <w:rsid w:val="003A7EAB"/>
    <w:rsid w:val="003B0B53"/>
    <w:rsid w:val="003B182B"/>
    <w:rsid w:val="003B3373"/>
    <w:rsid w:val="003B467B"/>
    <w:rsid w:val="003C02E6"/>
    <w:rsid w:val="003C07FC"/>
    <w:rsid w:val="003C1960"/>
    <w:rsid w:val="003C3E35"/>
    <w:rsid w:val="003C3F36"/>
    <w:rsid w:val="003C54FD"/>
    <w:rsid w:val="003C69CF"/>
    <w:rsid w:val="003C71F5"/>
    <w:rsid w:val="003C758A"/>
    <w:rsid w:val="003C7AFA"/>
    <w:rsid w:val="003D00FD"/>
    <w:rsid w:val="003D0486"/>
    <w:rsid w:val="003D1E4C"/>
    <w:rsid w:val="003D3138"/>
    <w:rsid w:val="003D5087"/>
    <w:rsid w:val="003D5993"/>
    <w:rsid w:val="003D5CC2"/>
    <w:rsid w:val="003D7F1E"/>
    <w:rsid w:val="003E00E6"/>
    <w:rsid w:val="003E052D"/>
    <w:rsid w:val="003E14AC"/>
    <w:rsid w:val="003E316E"/>
    <w:rsid w:val="003E3CD5"/>
    <w:rsid w:val="003E4D18"/>
    <w:rsid w:val="003E5808"/>
    <w:rsid w:val="003F00A9"/>
    <w:rsid w:val="003F056E"/>
    <w:rsid w:val="003F0D9A"/>
    <w:rsid w:val="003F2136"/>
    <w:rsid w:val="003F267D"/>
    <w:rsid w:val="003F3E70"/>
    <w:rsid w:val="003F5B4D"/>
    <w:rsid w:val="003F6799"/>
    <w:rsid w:val="003F779D"/>
    <w:rsid w:val="003F77C0"/>
    <w:rsid w:val="003F7939"/>
    <w:rsid w:val="00400002"/>
    <w:rsid w:val="004004EE"/>
    <w:rsid w:val="00400DA0"/>
    <w:rsid w:val="00400E0C"/>
    <w:rsid w:val="00400E7D"/>
    <w:rsid w:val="00401F26"/>
    <w:rsid w:val="0040244E"/>
    <w:rsid w:val="00402740"/>
    <w:rsid w:val="00402B0C"/>
    <w:rsid w:val="00404CC5"/>
    <w:rsid w:val="00404D6C"/>
    <w:rsid w:val="00406516"/>
    <w:rsid w:val="0041059D"/>
    <w:rsid w:val="00410B40"/>
    <w:rsid w:val="00411011"/>
    <w:rsid w:val="00411EFE"/>
    <w:rsid w:val="0041257E"/>
    <w:rsid w:val="004128D4"/>
    <w:rsid w:val="00413374"/>
    <w:rsid w:val="00415382"/>
    <w:rsid w:val="0041548E"/>
    <w:rsid w:val="00416715"/>
    <w:rsid w:val="00417D81"/>
    <w:rsid w:val="00420927"/>
    <w:rsid w:val="004229EF"/>
    <w:rsid w:val="00422A57"/>
    <w:rsid w:val="00422DBD"/>
    <w:rsid w:val="004230A8"/>
    <w:rsid w:val="0042363C"/>
    <w:rsid w:val="0042388B"/>
    <w:rsid w:val="00423A28"/>
    <w:rsid w:val="004241AC"/>
    <w:rsid w:val="0042512B"/>
    <w:rsid w:val="004262D3"/>
    <w:rsid w:val="004269AC"/>
    <w:rsid w:val="00426D9D"/>
    <w:rsid w:val="0042717D"/>
    <w:rsid w:val="0043020E"/>
    <w:rsid w:val="004318B0"/>
    <w:rsid w:val="0043409D"/>
    <w:rsid w:val="00434317"/>
    <w:rsid w:val="00435156"/>
    <w:rsid w:val="00435906"/>
    <w:rsid w:val="00437F75"/>
    <w:rsid w:val="004403D9"/>
    <w:rsid w:val="00440F04"/>
    <w:rsid w:val="00441848"/>
    <w:rsid w:val="00441A91"/>
    <w:rsid w:val="00442F8B"/>
    <w:rsid w:val="00445F94"/>
    <w:rsid w:val="00446E13"/>
    <w:rsid w:val="004474D3"/>
    <w:rsid w:val="004478B0"/>
    <w:rsid w:val="0045050A"/>
    <w:rsid w:val="00451354"/>
    <w:rsid w:val="00451760"/>
    <w:rsid w:val="0045384D"/>
    <w:rsid w:val="004538FE"/>
    <w:rsid w:val="00453B30"/>
    <w:rsid w:val="00454401"/>
    <w:rsid w:val="004549AE"/>
    <w:rsid w:val="00460489"/>
    <w:rsid w:val="004606D1"/>
    <w:rsid w:val="00461E5F"/>
    <w:rsid w:val="00462A5C"/>
    <w:rsid w:val="00463532"/>
    <w:rsid w:val="004646C4"/>
    <w:rsid w:val="0046599C"/>
    <w:rsid w:val="00465B4E"/>
    <w:rsid w:val="00465D45"/>
    <w:rsid w:val="00467D81"/>
    <w:rsid w:val="004707FA"/>
    <w:rsid w:val="004715DA"/>
    <w:rsid w:val="00472AC5"/>
    <w:rsid w:val="00473133"/>
    <w:rsid w:val="00473798"/>
    <w:rsid w:val="00473A73"/>
    <w:rsid w:val="00473E77"/>
    <w:rsid w:val="00474FCD"/>
    <w:rsid w:val="00475200"/>
    <w:rsid w:val="004755BC"/>
    <w:rsid w:val="00476523"/>
    <w:rsid w:val="004765D8"/>
    <w:rsid w:val="004767F9"/>
    <w:rsid w:val="00477B42"/>
    <w:rsid w:val="00480E33"/>
    <w:rsid w:val="00482F63"/>
    <w:rsid w:val="00483AB6"/>
    <w:rsid w:val="00484E3C"/>
    <w:rsid w:val="00485469"/>
    <w:rsid w:val="00487614"/>
    <w:rsid w:val="00487DAB"/>
    <w:rsid w:val="00487F46"/>
    <w:rsid w:val="004901F8"/>
    <w:rsid w:val="00490F72"/>
    <w:rsid w:val="00492D9D"/>
    <w:rsid w:val="0049329B"/>
    <w:rsid w:val="00493683"/>
    <w:rsid w:val="00493D25"/>
    <w:rsid w:val="004968EC"/>
    <w:rsid w:val="004976EE"/>
    <w:rsid w:val="004A0C2B"/>
    <w:rsid w:val="004A13F3"/>
    <w:rsid w:val="004A29D2"/>
    <w:rsid w:val="004A2BD7"/>
    <w:rsid w:val="004A3046"/>
    <w:rsid w:val="004A3542"/>
    <w:rsid w:val="004A3A56"/>
    <w:rsid w:val="004A483A"/>
    <w:rsid w:val="004A5A62"/>
    <w:rsid w:val="004A6128"/>
    <w:rsid w:val="004A6515"/>
    <w:rsid w:val="004A6D61"/>
    <w:rsid w:val="004A78AB"/>
    <w:rsid w:val="004B08A2"/>
    <w:rsid w:val="004B0A9A"/>
    <w:rsid w:val="004B15CB"/>
    <w:rsid w:val="004B170E"/>
    <w:rsid w:val="004B1A0D"/>
    <w:rsid w:val="004B3A2D"/>
    <w:rsid w:val="004B49BE"/>
    <w:rsid w:val="004B4BD0"/>
    <w:rsid w:val="004B5199"/>
    <w:rsid w:val="004B7843"/>
    <w:rsid w:val="004C00E2"/>
    <w:rsid w:val="004C19F7"/>
    <w:rsid w:val="004C2FC4"/>
    <w:rsid w:val="004C35E1"/>
    <w:rsid w:val="004C36CA"/>
    <w:rsid w:val="004C55ED"/>
    <w:rsid w:val="004C566E"/>
    <w:rsid w:val="004D0B54"/>
    <w:rsid w:val="004D12A5"/>
    <w:rsid w:val="004D3046"/>
    <w:rsid w:val="004D3048"/>
    <w:rsid w:val="004D38F8"/>
    <w:rsid w:val="004D46F0"/>
    <w:rsid w:val="004D4B9E"/>
    <w:rsid w:val="004D5EEF"/>
    <w:rsid w:val="004D6AC2"/>
    <w:rsid w:val="004D74E5"/>
    <w:rsid w:val="004D7D18"/>
    <w:rsid w:val="004E1C1F"/>
    <w:rsid w:val="004E1F9B"/>
    <w:rsid w:val="004E2482"/>
    <w:rsid w:val="004E31BB"/>
    <w:rsid w:val="004E37D9"/>
    <w:rsid w:val="004E3F88"/>
    <w:rsid w:val="004E445B"/>
    <w:rsid w:val="004E47D7"/>
    <w:rsid w:val="004E6186"/>
    <w:rsid w:val="004E6652"/>
    <w:rsid w:val="004E6E75"/>
    <w:rsid w:val="004E79D1"/>
    <w:rsid w:val="004F0981"/>
    <w:rsid w:val="004F0F3C"/>
    <w:rsid w:val="004F17A5"/>
    <w:rsid w:val="004F256A"/>
    <w:rsid w:val="004F26E8"/>
    <w:rsid w:val="004F27E4"/>
    <w:rsid w:val="004F4667"/>
    <w:rsid w:val="004F4D51"/>
    <w:rsid w:val="004F51A0"/>
    <w:rsid w:val="004F5FAB"/>
    <w:rsid w:val="004F690C"/>
    <w:rsid w:val="004F7106"/>
    <w:rsid w:val="00500A5A"/>
    <w:rsid w:val="00500D91"/>
    <w:rsid w:val="00501DF1"/>
    <w:rsid w:val="005020A1"/>
    <w:rsid w:val="0050263C"/>
    <w:rsid w:val="00502BC8"/>
    <w:rsid w:val="005030ED"/>
    <w:rsid w:val="00503607"/>
    <w:rsid w:val="00503CE6"/>
    <w:rsid w:val="00505037"/>
    <w:rsid w:val="005054FB"/>
    <w:rsid w:val="00505586"/>
    <w:rsid w:val="00505725"/>
    <w:rsid w:val="00510087"/>
    <w:rsid w:val="0051125D"/>
    <w:rsid w:val="0051135E"/>
    <w:rsid w:val="00511554"/>
    <w:rsid w:val="005118AB"/>
    <w:rsid w:val="005126EC"/>
    <w:rsid w:val="0051287C"/>
    <w:rsid w:val="00512B5C"/>
    <w:rsid w:val="005132A4"/>
    <w:rsid w:val="00513457"/>
    <w:rsid w:val="00513872"/>
    <w:rsid w:val="00514DDE"/>
    <w:rsid w:val="00514F16"/>
    <w:rsid w:val="0051516A"/>
    <w:rsid w:val="0051629D"/>
    <w:rsid w:val="00517353"/>
    <w:rsid w:val="00517489"/>
    <w:rsid w:val="0051777F"/>
    <w:rsid w:val="00520105"/>
    <w:rsid w:val="00520DA3"/>
    <w:rsid w:val="00521753"/>
    <w:rsid w:val="00522842"/>
    <w:rsid w:val="00522878"/>
    <w:rsid w:val="00523291"/>
    <w:rsid w:val="00524C13"/>
    <w:rsid w:val="00525455"/>
    <w:rsid w:val="00526B3F"/>
    <w:rsid w:val="00527A18"/>
    <w:rsid w:val="00527E8C"/>
    <w:rsid w:val="00527EFA"/>
    <w:rsid w:val="00530D35"/>
    <w:rsid w:val="005328F3"/>
    <w:rsid w:val="00532CC2"/>
    <w:rsid w:val="00540081"/>
    <w:rsid w:val="005426FF"/>
    <w:rsid w:val="00543F1E"/>
    <w:rsid w:val="005448FF"/>
    <w:rsid w:val="00546475"/>
    <w:rsid w:val="00547B00"/>
    <w:rsid w:val="00550452"/>
    <w:rsid w:val="00550ECB"/>
    <w:rsid w:val="005516DE"/>
    <w:rsid w:val="00552974"/>
    <w:rsid w:val="00552C66"/>
    <w:rsid w:val="00554FA6"/>
    <w:rsid w:val="00555D87"/>
    <w:rsid w:val="005561BD"/>
    <w:rsid w:val="00557E4E"/>
    <w:rsid w:val="005607EC"/>
    <w:rsid w:val="00560802"/>
    <w:rsid w:val="005627EF"/>
    <w:rsid w:val="00562D00"/>
    <w:rsid w:val="00563818"/>
    <w:rsid w:val="00563B6D"/>
    <w:rsid w:val="00563D29"/>
    <w:rsid w:val="00565279"/>
    <w:rsid w:val="005667E8"/>
    <w:rsid w:val="005706DB"/>
    <w:rsid w:val="00572194"/>
    <w:rsid w:val="005751AF"/>
    <w:rsid w:val="00576293"/>
    <w:rsid w:val="00576DF0"/>
    <w:rsid w:val="00577388"/>
    <w:rsid w:val="00580AA5"/>
    <w:rsid w:val="0058398C"/>
    <w:rsid w:val="00584122"/>
    <w:rsid w:val="005850DF"/>
    <w:rsid w:val="005856B7"/>
    <w:rsid w:val="005865B8"/>
    <w:rsid w:val="0058708E"/>
    <w:rsid w:val="005875BA"/>
    <w:rsid w:val="00587BC2"/>
    <w:rsid w:val="00590B6F"/>
    <w:rsid w:val="00591568"/>
    <w:rsid w:val="00591902"/>
    <w:rsid w:val="00592EC2"/>
    <w:rsid w:val="00593D67"/>
    <w:rsid w:val="005947CA"/>
    <w:rsid w:val="00594B93"/>
    <w:rsid w:val="00595449"/>
    <w:rsid w:val="005954A8"/>
    <w:rsid w:val="00596104"/>
    <w:rsid w:val="00596242"/>
    <w:rsid w:val="00596511"/>
    <w:rsid w:val="00596785"/>
    <w:rsid w:val="00596937"/>
    <w:rsid w:val="00597215"/>
    <w:rsid w:val="005A063E"/>
    <w:rsid w:val="005A086E"/>
    <w:rsid w:val="005A0F54"/>
    <w:rsid w:val="005A17BD"/>
    <w:rsid w:val="005A19E4"/>
    <w:rsid w:val="005A1AA8"/>
    <w:rsid w:val="005A1E69"/>
    <w:rsid w:val="005A21EC"/>
    <w:rsid w:val="005A4107"/>
    <w:rsid w:val="005A4215"/>
    <w:rsid w:val="005A4B9C"/>
    <w:rsid w:val="005A5DB9"/>
    <w:rsid w:val="005A6CCF"/>
    <w:rsid w:val="005A78BC"/>
    <w:rsid w:val="005A7946"/>
    <w:rsid w:val="005B032C"/>
    <w:rsid w:val="005B0D8B"/>
    <w:rsid w:val="005B13A4"/>
    <w:rsid w:val="005B1F1C"/>
    <w:rsid w:val="005B22E1"/>
    <w:rsid w:val="005B42A6"/>
    <w:rsid w:val="005B50DE"/>
    <w:rsid w:val="005B5396"/>
    <w:rsid w:val="005B55D0"/>
    <w:rsid w:val="005B6921"/>
    <w:rsid w:val="005B72FD"/>
    <w:rsid w:val="005C0722"/>
    <w:rsid w:val="005C16E1"/>
    <w:rsid w:val="005C1E8C"/>
    <w:rsid w:val="005C1F21"/>
    <w:rsid w:val="005C2007"/>
    <w:rsid w:val="005C2ECD"/>
    <w:rsid w:val="005C32B6"/>
    <w:rsid w:val="005C3786"/>
    <w:rsid w:val="005C46D4"/>
    <w:rsid w:val="005C7092"/>
    <w:rsid w:val="005C7D6A"/>
    <w:rsid w:val="005D04C0"/>
    <w:rsid w:val="005D1421"/>
    <w:rsid w:val="005D1B6E"/>
    <w:rsid w:val="005D237D"/>
    <w:rsid w:val="005D2F65"/>
    <w:rsid w:val="005D427A"/>
    <w:rsid w:val="005D4D72"/>
    <w:rsid w:val="005D51D2"/>
    <w:rsid w:val="005D6257"/>
    <w:rsid w:val="005D72CA"/>
    <w:rsid w:val="005E1217"/>
    <w:rsid w:val="005E148B"/>
    <w:rsid w:val="005E22AE"/>
    <w:rsid w:val="005E29D9"/>
    <w:rsid w:val="005E2EA9"/>
    <w:rsid w:val="005E38E5"/>
    <w:rsid w:val="005E3AB5"/>
    <w:rsid w:val="005E721A"/>
    <w:rsid w:val="005E75FB"/>
    <w:rsid w:val="005F3104"/>
    <w:rsid w:val="005F3AD7"/>
    <w:rsid w:val="005F49FB"/>
    <w:rsid w:val="005F4C07"/>
    <w:rsid w:val="005F5212"/>
    <w:rsid w:val="005F52F9"/>
    <w:rsid w:val="005F5344"/>
    <w:rsid w:val="005F6A23"/>
    <w:rsid w:val="0060002C"/>
    <w:rsid w:val="00600264"/>
    <w:rsid w:val="006017D5"/>
    <w:rsid w:val="00602278"/>
    <w:rsid w:val="00602387"/>
    <w:rsid w:val="00602F3D"/>
    <w:rsid w:val="00603C04"/>
    <w:rsid w:val="0060446A"/>
    <w:rsid w:val="00605A9F"/>
    <w:rsid w:val="00605AA7"/>
    <w:rsid w:val="00606752"/>
    <w:rsid w:val="006103E2"/>
    <w:rsid w:val="00610B1B"/>
    <w:rsid w:val="00610F7B"/>
    <w:rsid w:val="006112B3"/>
    <w:rsid w:val="00613704"/>
    <w:rsid w:val="00615AF0"/>
    <w:rsid w:val="006167D3"/>
    <w:rsid w:val="00616C10"/>
    <w:rsid w:val="006170C3"/>
    <w:rsid w:val="00617A21"/>
    <w:rsid w:val="00621812"/>
    <w:rsid w:val="00622D80"/>
    <w:rsid w:val="00622DA0"/>
    <w:rsid w:val="00622DE7"/>
    <w:rsid w:val="00622E7E"/>
    <w:rsid w:val="00622ED1"/>
    <w:rsid w:val="006230F2"/>
    <w:rsid w:val="006232BF"/>
    <w:rsid w:val="006238BD"/>
    <w:rsid w:val="00623EBA"/>
    <w:rsid w:val="00624354"/>
    <w:rsid w:val="00624798"/>
    <w:rsid w:val="00625A2F"/>
    <w:rsid w:val="00627467"/>
    <w:rsid w:val="00627960"/>
    <w:rsid w:val="006306D8"/>
    <w:rsid w:val="00630719"/>
    <w:rsid w:val="006307A8"/>
    <w:rsid w:val="0063094E"/>
    <w:rsid w:val="00632022"/>
    <w:rsid w:val="00632FD5"/>
    <w:rsid w:val="006331BE"/>
    <w:rsid w:val="006337D6"/>
    <w:rsid w:val="0063413D"/>
    <w:rsid w:val="00635F22"/>
    <w:rsid w:val="0063624C"/>
    <w:rsid w:val="006362C8"/>
    <w:rsid w:val="006364F5"/>
    <w:rsid w:val="00636D6A"/>
    <w:rsid w:val="00637561"/>
    <w:rsid w:val="00640395"/>
    <w:rsid w:val="0064060E"/>
    <w:rsid w:val="00640D3A"/>
    <w:rsid w:val="00640EBC"/>
    <w:rsid w:val="0064181D"/>
    <w:rsid w:val="00642936"/>
    <w:rsid w:val="006431B1"/>
    <w:rsid w:val="00643248"/>
    <w:rsid w:val="00643402"/>
    <w:rsid w:val="006435AF"/>
    <w:rsid w:val="006441F6"/>
    <w:rsid w:val="00644F75"/>
    <w:rsid w:val="006454D4"/>
    <w:rsid w:val="00645D3A"/>
    <w:rsid w:val="00646729"/>
    <w:rsid w:val="0064679D"/>
    <w:rsid w:val="006470C7"/>
    <w:rsid w:val="00647B21"/>
    <w:rsid w:val="006511F1"/>
    <w:rsid w:val="006541DB"/>
    <w:rsid w:val="00654617"/>
    <w:rsid w:val="00654851"/>
    <w:rsid w:val="006571E3"/>
    <w:rsid w:val="00657D54"/>
    <w:rsid w:val="006607C4"/>
    <w:rsid w:val="00661A6B"/>
    <w:rsid w:val="00661BE1"/>
    <w:rsid w:val="00661D9E"/>
    <w:rsid w:val="00662D18"/>
    <w:rsid w:val="00663294"/>
    <w:rsid w:val="00664705"/>
    <w:rsid w:val="0066476C"/>
    <w:rsid w:val="00665565"/>
    <w:rsid w:val="00665762"/>
    <w:rsid w:val="00665DB0"/>
    <w:rsid w:val="00666471"/>
    <w:rsid w:val="006671B1"/>
    <w:rsid w:val="006673EC"/>
    <w:rsid w:val="00670404"/>
    <w:rsid w:val="006706D1"/>
    <w:rsid w:val="006711AF"/>
    <w:rsid w:val="0067162B"/>
    <w:rsid w:val="00671C3B"/>
    <w:rsid w:val="00672DA1"/>
    <w:rsid w:val="00673F76"/>
    <w:rsid w:val="006747CE"/>
    <w:rsid w:val="006749E1"/>
    <w:rsid w:val="00675518"/>
    <w:rsid w:val="00675934"/>
    <w:rsid w:val="00676366"/>
    <w:rsid w:val="00676F7F"/>
    <w:rsid w:val="0067712C"/>
    <w:rsid w:val="00677CD6"/>
    <w:rsid w:val="00677E37"/>
    <w:rsid w:val="00682E36"/>
    <w:rsid w:val="00683867"/>
    <w:rsid w:val="006844E3"/>
    <w:rsid w:val="0068474F"/>
    <w:rsid w:val="0068494B"/>
    <w:rsid w:val="00684F5B"/>
    <w:rsid w:val="00686732"/>
    <w:rsid w:val="00687B38"/>
    <w:rsid w:val="00690267"/>
    <w:rsid w:val="00691917"/>
    <w:rsid w:val="00693162"/>
    <w:rsid w:val="006939A7"/>
    <w:rsid w:val="00695013"/>
    <w:rsid w:val="00695446"/>
    <w:rsid w:val="00695D61"/>
    <w:rsid w:val="006968E0"/>
    <w:rsid w:val="0069740F"/>
    <w:rsid w:val="0069767D"/>
    <w:rsid w:val="00697870"/>
    <w:rsid w:val="00697C51"/>
    <w:rsid w:val="006A018E"/>
    <w:rsid w:val="006A0B11"/>
    <w:rsid w:val="006A0F92"/>
    <w:rsid w:val="006A1544"/>
    <w:rsid w:val="006A1F91"/>
    <w:rsid w:val="006A28A5"/>
    <w:rsid w:val="006A38E3"/>
    <w:rsid w:val="006A3B50"/>
    <w:rsid w:val="006A4FD8"/>
    <w:rsid w:val="006A5EB9"/>
    <w:rsid w:val="006A608D"/>
    <w:rsid w:val="006B02C3"/>
    <w:rsid w:val="006B0577"/>
    <w:rsid w:val="006B0B6B"/>
    <w:rsid w:val="006B0C71"/>
    <w:rsid w:val="006B17C6"/>
    <w:rsid w:val="006B268E"/>
    <w:rsid w:val="006B27A5"/>
    <w:rsid w:val="006B2FA2"/>
    <w:rsid w:val="006B3BF2"/>
    <w:rsid w:val="006B431A"/>
    <w:rsid w:val="006B5A10"/>
    <w:rsid w:val="006B6E49"/>
    <w:rsid w:val="006B7190"/>
    <w:rsid w:val="006B77A6"/>
    <w:rsid w:val="006B7B87"/>
    <w:rsid w:val="006B7D6B"/>
    <w:rsid w:val="006C0012"/>
    <w:rsid w:val="006C0110"/>
    <w:rsid w:val="006C04F6"/>
    <w:rsid w:val="006C2150"/>
    <w:rsid w:val="006C306F"/>
    <w:rsid w:val="006C3984"/>
    <w:rsid w:val="006C3E1D"/>
    <w:rsid w:val="006C3E24"/>
    <w:rsid w:val="006C43B2"/>
    <w:rsid w:val="006C5375"/>
    <w:rsid w:val="006C5DFC"/>
    <w:rsid w:val="006C6995"/>
    <w:rsid w:val="006C6B16"/>
    <w:rsid w:val="006C6CEE"/>
    <w:rsid w:val="006D0124"/>
    <w:rsid w:val="006D1636"/>
    <w:rsid w:val="006D1EFA"/>
    <w:rsid w:val="006D2552"/>
    <w:rsid w:val="006D29D6"/>
    <w:rsid w:val="006D3C32"/>
    <w:rsid w:val="006D4583"/>
    <w:rsid w:val="006D5772"/>
    <w:rsid w:val="006E0EA8"/>
    <w:rsid w:val="006E18FA"/>
    <w:rsid w:val="006E197E"/>
    <w:rsid w:val="006E1C20"/>
    <w:rsid w:val="006E1F34"/>
    <w:rsid w:val="006E3313"/>
    <w:rsid w:val="006E3AB7"/>
    <w:rsid w:val="006E6D61"/>
    <w:rsid w:val="006E6DCA"/>
    <w:rsid w:val="006E7AA4"/>
    <w:rsid w:val="006E7B26"/>
    <w:rsid w:val="006F054B"/>
    <w:rsid w:val="006F07B5"/>
    <w:rsid w:val="006F106E"/>
    <w:rsid w:val="006F1F35"/>
    <w:rsid w:val="006F1F64"/>
    <w:rsid w:val="006F3379"/>
    <w:rsid w:val="006F4C68"/>
    <w:rsid w:val="006F52C3"/>
    <w:rsid w:val="006F5A04"/>
    <w:rsid w:val="006F796F"/>
    <w:rsid w:val="00700306"/>
    <w:rsid w:val="00701402"/>
    <w:rsid w:val="00702742"/>
    <w:rsid w:val="0070359F"/>
    <w:rsid w:val="00704162"/>
    <w:rsid w:val="00704DDD"/>
    <w:rsid w:val="007060A9"/>
    <w:rsid w:val="007064EB"/>
    <w:rsid w:val="00706859"/>
    <w:rsid w:val="00710280"/>
    <w:rsid w:val="00710328"/>
    <w:rsid w:val="00711D56"/>
    <w:rsid w:val="00712A2B"/>
    <w:rsid w:val="007157E2"/>
    <w:rsid w:val="00715C72"/>
    <w:rsid w:val="00716EA0"/>
    <w:rsid w:val="007177FA"/>
    <w:rsid w:val="0072063E"/>
    <w:rsid w:val="007217E0"/>
    <w:rsid w:val="00721E98"/>
    <w:rsid w:val="00722739"/>
    <w:rsid w:val="007229F5"/>
    <w:rsid w:val="00722C76"/>
    <w:rsid w:val="0072306A"/>
    <w:rsid w:val="0072424C"/>
    <w:rsid w:val="00724371"/>
    <w:rsid w:val="00725401"/>
    <w:rsid w:val="00725600"/>
    <w:rsid w:val="0072585E"/>
    <w:rsid w:val="00726DEF"/>
    <w:rsid w:val="007272E6"/>
    <w:rsid w:val="00730874"/>
    <w:rsid w:val="00731BA8"/>
    <w:rsid w:val="00734064"/>
    <w:rsid w:val="00734E7F"/>
    <w:rsid w:val="00734F86"/>
    <w:rsid w:val="007365E3"/>
    <w:rsid w:val="00736B4B"/>
    <w:rsid w:val="00736C63"/>
    <w:rsid w:val="00736C6A"/>
    <w:rsid w:val="007416AB"/>
    <w:rsid w:val="007418AD"/>
    <w:rsid w:val="00741C71"/>
    <w:rsid w:val="007420A6"/>
    <w:rsid w:val="00743E53"/>
    <w:rsid w:val="00744A1F"/>
    <w:rsid w:val="007456EC"/>
    <w:rsid w:val="00745815"/>
    <w:rsid w:val="007460AF"/>
    <w:rsid w:val="00750386"/>
    <w:rsid w:val="00751643"/>
    <w:rsid w:val="0075170F"/>
    <w:rsid w:val="00752655"/>
    <w:rsid w:val="00752F4D"/>
    <w:rsid w:val="00753B3D"/>
    <w:rsid w:val="00756400"/>
    <w:rsid w:val="007567AE"/>
    <w:rsid w:val="00756811"/>
    <w:rsid w:val="007574C6"/>
    <w:rsid w:val="0076062C"/>
    <w:rsid w:val="00760E56"/>
    <w:rsid w:val="00762629"/>
    <w:rsid w:val="00763406"/>
    <w:rsid w:val="0076417C"/>
    <w:rsid w:val="0076487A"/>
    <w:rsid w:val="00764F45"/>
    <w:rsid w:val="00765937"/>
    <w:rsid w:val="00765BAA"/>
    <w:rsid w:val="00765F26"/>
    <w:rsid w:val="00766416"/>
    <w:rsid w:val="00766905"/>
    <w:rsid w:val="00767E0D"/>
    <w:rsid w:val="00770BB4"/>
    <w:rsid w:val="007715D1"/>
    <w:rsid w:val="00771D3A"/>
    <w:rsid w:val="0077217D"/>
    <w:rsid w:val="0077264B"/>
    <w:rsid w:val="007730EC"/>
    <w:rsid w:val="00773A21"/>
    <w:rsid w:val="00773A38"/>
    <w:rsid w:val="00774629"/>
    <w:rsid w:val="0077560D"/>
    <w:rsid w:val="00776216"/>
    <w:rsid w:val="00776CE0"/>
    <w:rsid w:val="00777491"/>
    <w:rsid w:val="007777B6"/>
    <w:rsid w:val="00777938"/>
    <w:rsid w:val="00777ADB"/>
    <w:rsid w:val="00777D7C"/>
    <w:rsid w:val="00780132"/>
    <w:rsid w:val="007803CA"/>
    <w:rsid w:val="007805CD"/>
    <w:rsid w:val="00785178"/>
    <w:rsid w:val="007853B9"/>
    <w:rsid w:val="00785A3B"/>
    <w:rsid w:val="00785F06"/>
    <w:rsid w:val="00786B0F"/>
    <w:rsid w:val="007874B6"/>
    <w:rsid w:val="00790575"/>
    <w:rsid w:val="0079063D"/>
    <w:rsid w:val="007909D5"/>
    <w:rsid w:val="00790E8D"/>
    <w:rsid w:val="00792EA5"/>
    <w:rsid w:val="00792F61"/>
    <w:rsid w:val="00794012"/>
    <w:rsid w:val="00794444"/>
    <w:rsid w:val="00794915"/>
    <w:rsid w:val="00794FE5"/>
    <w:rsid w:val="007953CE"/>
    <w:rsid w:val="00795703"/>
    <w:rsid w:val="00795E49"/>
    <w:rsid w:val="00796730"/>
    <w:rsid w:val="00797276"/>
    <w:rsid w:val="00797EA2"/>
    <w:rsid w:val="007A0116"/>
    <w:rsid w:val="007A2A6A"/>
    <w:rsid w:val="007A322D"/>
    <w:rsid w:val="007A3E04"/>
    <w:rsid w:val="007A40C2"/>
    <w:rsid w:val="007A520E"/>
    <w:rsid w:val="007A640D"/>
    <w:rsid w:val="007A6717"/>
    <w:rsid w:val="007A6DB9"/>
    <w:rsid w:val="007A7382"/>
    <w:rsid w:val="007B2347"/>
    <w:rsid w:val="007B253E"/>
    <w:rsid w:val="007B2D12"/>
    <w:rsid w:val="007B3C98"/>
    <w:rsid w:val="007B6560"/>
    <w:rsid w:val="007B65A8"/>
    <w:rsid w:val="007B6CB0"/>
    <w:rsid w:val="007B7050"/>
    <w:rsid w:val="007B747B"/>
    <w:rsid w:val="007C06DD"/>
    <w:rsid w:val="007C0B45"/>
    <w:rsid w:val="007C0BA8"/>
    <w:rsid w:val="007C1548"/>
    <w:rsid w:val="007C1CA7"/>
    <w:rsid w:val="007C3EFF"/>
    <w:rsid w:val="007C41C2"/>
    <w:rsid w:val="007C4C40"/>
    <w:rsid w:val="007C4FCB"/>
    <w:rsid w:val="007C5EFD"/>
    <w:rsid w:val="007C67FC"/>
    <w:rsid w:val="007C737D"/>
    <w:rsid w:val="007C75E1"/>
    <w:rsid w:val="007D0416"/>
    <w:rsid w:val="007D0A3B"/>
    <w:rsid w:val="007D16A4"/>
    <w:rsid w:val="007D16B6"/>
    <w:rsid w:val="007D218B"/>
    <w:rsid w:val="007D23C0"/>
    <w:rsid w:val="007D2412"/>
    <w:rsid w:val="007D2EF2"/>
    <w:rsid w:val="007D3899"/>
    <w:rsid w:val="007D4793"/>
    <w:rsid w:val="007D502B"/>
    <w:rsid w:val="007D5527"/>
    <w:rsid w:val="007D6453"/>
    <w:rsid w:val="007D6D32"/>
    <w:rsid w:val="007E0854"/>
    <w:rsid w:val="007E0C8C"/>
    <w:rsid w:val="007E0FC9"/>
    <w:rsid w:val="007E1401"/>
    <w:rsid w:val="007E1ACE"/>
    <w:rsid w:val="007E22A9"/>
    <w:rsid w:val="007E2472"/>
    <w:rsid w:val="007E274B"/>
    <w:rsid w:val="007E32A9"/>
    <w:rsid w:val="007E3AEE"/>
    <w:rsid w:val="007E3C0F"/>
    <w:rsid w:val="007E4F25"/>
    <w:rsid w:val="007E6C70"/>
    <w:rsid w:val="007E6DC2"/>
    <w:rsid w:val="007E73FE"/>
    <w:rsid w:val="007F070F"/>
    <w:rsid w:val="007F0B1C"/>
    <w:rsid w:val="007F1A02"/>
    <w:rsid w:val="007F3667"/>
    <w:rsid w:val="007F4410"/>
    <w:rsid w:val="007F4B73"/>
    <w:rsid w:val="007F5419"/>
    <w:rsid w:val="007F5E48"/>
    <w:rsid w:val="007F6A72"/>
    <w:rsid w:val="007F6AB5"/>
    <w:rsid w:val="007F7EFE"/>
    <w:rsid w:val="00800994"/>
    <w:rsid w:val="00800EA5"/>
    <w:rsid w:val="008016CD"/>
    <w:rsid w:val="00801C8D"/>
    <w:rsid w:val="00801E76"/>
    <w:rsid w:val="0080441F"/>
    <w:rsid w:val="00805D93"/>
    <w:rsid w:val="0080667A"/>
    <w:rsid w:val="00810677"/>
    <w:rsid w:val="00810CCA"/>
    <w:rsid w:val="008110AE"/>
    <w:rsid w:val="008117FC"/>
    <w:rsid w:val="00811D49"/>
    <w:rsid w:val="0081236C"/>
    <w:rsid w:val="00812426"/>
    <w:rsid w:val="00812CE4"/>
    <w:rsid w:val="00814FD5"/>
    <w:rsid w:val="00816905"/>
    <w:rsid w:val="00817FA2"/>
    <w:rsid w:val="008217A0"/>
    <w:rsid w:val="00822357"/>
    <w:rsid w:val="00822871"/>
    <w:rsid w:val="00822AF4"/>
    <w:rsid w:val="00823F42"/>
    <w:rsid w:val="00825B15"/>
    <w:rsid w:val="00825D54"/>
    <w:rsid w:val="00825DF9"/>
    <w:rsid w:val="00825FC7"/>
    <w:rsid w:val="008273A0"/>
    <w:rsid w:val="00827D69"/>
    <w:rsid w:val="008303EB"/>
    <w:rsid w:val="00830ADB"/>
    <w:rsid w:val="008312BD"/>
    <w:rsid w:val="00831C71"/>
    <w:rsid w:val="00831F5A"/>
    <w:rsid w:val="0083625B"/>
    <w:rsid w:val="00836D13"/>
    <w:rsid w:val="00837818"/>
    <w:rsid w:val="0084009C"/>
    <w:rsid w:val="0084225B"/>
    <w:rsid w:val="0084610D"/>
    <w:rsid w:val="00846810"/>
    <w:rsid w:val="00847336"/>
    <w:rsid w:val="0084794F"/>
    <w:rsid w:val="0085068E"/>
    <w:rsid w:val="0085172E"/>
    <w:rsid w:val="00851A31"/>
    <w:rsid w:val="00851BA6"/>
    <w:rsid w:val="00852740"/>
    <w:rsid w:val="00852B36"/>
    <w:rsid w:val="008536C9"/>
    <w:rsid w:val="00853A27"/>
    <w:rsid w:val="008552A2"/>
    <w:rsid w:val="00856E7C"/>
    <w:rsid w:val="00860317"/>
    <w:rsid w:val="00861322"/>
    <w:rsid w:val="0086232D"/>
    <w:rsid w:val="00862FA5"/>
    <w:rsid w:val="008633FD"/>
    <w:rsid w:val="008637D9"/>
    <w:rsid w:val="00863C42"/>
    <w:rsid w:val="008641B2"/>
    <w:rsid w:val="008643A4"/>
    <w:rsid w:val="00865948"/>
    <w:rsid w:val="00865F63"/>
    <w:rsid w:val="00866975"/>
    <w:rsid w:val="00866E45"/>
    <w:rsid w:val="008671DA"/>
    <w:rsid w:val="00867AE3"/>
    <w:rsid w:val="00871845"/>
    <w:rsid w:val="00871C04"/>
    <w:rsid w:val="00871D0A"/>
    <w:rsid w:val="00871F34"/>
    <w:rsid w:val="008729C9"/>
    <w:rsid w:val="00872CF4"/>
    <w:rsid w:val="0087355E"/>
    <w:rsid w:val="00873A23"/>
    <w:rsid w:val="0087406E"/>
    <w:rsid w:val="00874B6B"/>
    <w:rsid w:val="0087595C"/>
    <w:rsid w:val="00875CCF"/>
    <w:rsid w:val="00876378"/>
    <w:rsid w:val="00876C3B"/>
    <w:rsid w:val="00877203"/>
    <w:rsid w:val="00877C5F"/>
    <w:rsid w:val="00880839"/>
    <w:rsid w:val="00881841"/>
    <w:rsid w:val="00882C54"/>
    <w:rsid w:val="00882E81"/>
    <w:rsid w:val="008846CF"/>
    <w:rsid w:val="00885C44"/>
    <w:rsid w:val="00885EE3"/>
    <w:rsid w:val="0088641C"/>
    <w:rsid w:val="00886F2F"/>
    <w:rsid w:val="008872A5"/>
    <w:rsid w:val="00890349"/>
    <w:rsid w:val="00890489"/>
    <w:rsid w:val="008910ED"/>
    <w:rsid w:val="008921C7"/>
    <w:rsid w:val="0089224D"/>
    <w:rsid w:val="00893FCC"/>
    <w:rsid w:val="008949FE"/>
    <w:rsid w:val="00894E93"/>
    <w:rsid w:val="0089615E"/>
    <w:rsid w:val="0089738F"/>
    <w:rsid w:val="008973F8"/>
    <w:rsid w:val="00897DED"/>
    <w:rsid w:val="00897EE4"/>
    <w:rsid w:val="008A0242"/>
    <w:rsid w:val="008A0850"/>
    <w:rsid w:val="008A0D24"/>
    <w:rsid w:val="008A1C6D"/>
    <w:rsid w:val="008A2458"/>
    <w:rsid w:val="008A2743"/>
    <w:rsid w:val="008A2B8D"/>
    <w:rsid w:val="008A44DD"/>
    <w:rsid w:val="008A4502"/>
    <w:rsid w:val="008A516B"/>
    <w:rsid w:val="008A583B"/>
    <w:rsid w:val="008A5AA0"/>
    <w:rsid w:val="008A5B74"/>
    <w:rsid w:val="008B037E"/>
    <w:rsid w:val="008B0483"/>
    <w:rsid w:val="008B29CF"/>
    <w:rsid w:val="008B3120"/>
    <w:rsid w:val="008B3BBE"/>
    <w:rsid w:val="008B3C47"/>
    <w:rsid w:val="008B490F"/>
    <w:rsid w:val="008B4D65"/>
    <w:rsid w:val="008B6363"/>
    <w:rsid w:val="008B73AE"/>
    <w:rsid w:val="008B79BA"/>
    <w:rsid w:val="008B79C3"/>
    <w:rsid w:val="008C004B"/>
    <w:rsid w:val="008C18B6"/>
    <w:rsid w:val="008C2238"/>
    <w:rsid w:val="008C2724"/>
    <w:rsid w:val="008C5354"/>
    <w:rsid w:val="008C5401"/>
    <w:rsid w:val="008D002D"/>
    <w:rsid w:val="008D05A6"/>
    <w:rsid w:val="008D0D59"/>
    <w:rsid w:val="008D0F33"/>
    <w:rsid w:val="008D1134"/>
    <w:rsid w:val="008D25ED"/>
    <w:rsid w:val="008D2C56"/>
    <w:rsid w:val="008D5EEC"/>
    <w:rsid w:val="008D642C"/>
    <w:rsid w:val="008D6A62"/>
    <w:rsid w:val="008E03C3"/>
    <w:rsid w:val="008E0B19"/>
    <w:rsid w:val="008E1DDF"/>
    <w:rsid w:val="008E22CC"/>
    <w:rsid w:val="008E2957"/>
    <w:rsid w:val="008E302B"/>
    <w:rsid w:val="008E35B0"/>
    <w:rsid w:val="008E445A"/>
    <w:rsid w:val="008E4F6F"/>
    <w:rsid w:val="008E5111"/>
    <w:rsid w:val="008E71DC"/>
    <w:rsid w:val="008E7A69"/>
    <w:rsid w:val="008F00D1"/>
    <w:rsid w:val="008F0192"/>
    <w:rsid w:val="008F058D"/>
    <w:rsid w:val="008F09A2"/>
    <w:rsid w:val="008F1178"/>
    <w:rsid w:val="008F2124"/>
    <w:rsid w:val="008F29E9"/>
    <w:rsid w:val="008F5B0F"/>
    <w:rsid w:val="008F5EBD"/>
    <w:rsid w:val="008F7ABB"/>
    <w:rsid w:val="00900664"/>
    <w:rsid w:val="00901910"/>
    <w:rsid w:val="00902AF9"/>
    <w:rsid w:val="00904125"/>
    <w:rsid w:val="00904F61"/>
    <w:rsid w:val="0090529A"/>
    <w:rsid w:val="009053E2"/>
    <w:rsid w:val="00906CA3"/>
    <w:rsid w:val="009072CD"/>
    <w:rsid w:val="009073DB"/>
    <w:rsid w:val="00910293"/>
    <w:rsid w:val="009104CC"/>
    <w:rsid w:val="0091158A"/>
    <w:rsid w:val="0091187E"/>
    <w:rsid w:val="00911B0F"/>
    <w:rsid w:val="0091253A"/>
    <w:rsid w:val="00912E2D"/>
    <w:rsid w:val="009132CC"/>
    <w:rsid w:val="00913E41"/>
    <w:rsid w:val="0091620C"/>
    <w:rsid w:val="009171C9"/>
    <w:rsid w:val="00917405"/>
    <w:rsid w:val="00917E56"/>
    <w:rsid w:val="009200C3"/>
    <w:rsid w:val="00920A97"/>
    <w:rsid w:val="00920DB7"/>
    <w:rsid w:val="009215F7"/>
    <w:rsid w:val="00921623"/>
    <w:rsid w:val="009227CB"/>
    <w:rsid w:val="00922944"/>
    <w:rsid w:val="00922A0C"/>
    <w:rsid w:val="00922BE9"/>
    <w:rsid w:val="0092437E"/>
    <w:rsid w:val="00924B59"/>
    <w:rsid w:val="00925B26"/>
    <w:rsid w:val="00925B29"/>
    <w:rsid w:val="00925B5E"/>
    <w:rsid w:val="009262E6"/>
    <w:rsid w:val="00926FAE"/>
    <w:rsid w:val="00930215"/>
    <w:rsid w:val="00930ACC"/>
    <w:rsid w:val="00930B99"/>
    <w:rsid w:val="00930CFB"/>
    <w:rsid w:val="00930F5E"/>
    <w:rsid w:val="00931EA5"/>
    <w:rsid w:val="009324A9"/>
    <w:rsid w:val="00934151"/>
    <w:rsid w:val="00934E59"/>
    <w:rsid w:val="00935172"/>
    <w:rsid w:val="0093538E"/>
    <w:rsid w:val="009359FA"/>
    <w:rsid w:val="009361FE"/>
    <w:rsid w:val="009378F2"/>
    <w:rsid w:val="00937A84"/>
    <w:rsid w:val="00937AA9"/>
    <w:rsid w:val="00937C43"/>
    <w:rsid w:val="00944175"/>
    <w:rsid w:val="0094420C"/>
    <w:rsid w:val="0094554C"/>
    <w:rsid w:val="009459C8"/>
    <w:rsid w:val="00945F67"/>
    <w:rsid w:val="0094768D"/>
    <w:rsid w:val="00947F0E"/>
    <w:rsid w:val="0095056B"/>
    <w:rsid w:val="0095233B"/>
    <w:rsid w:val="009525F5"/>
    <w:rsid w:val="009529E0"/>
    <w:rsid w:val="00952BC6"/>
    <w:rsid w:val="0095308D"/>
    <w:rsid w:val="009530D9"/>
    <w:rsid w:val="00953180"/>
    <w:rsid w:val="0095359A"/>
    <w:rsid w:val="0095457F"/>
    <w:rsid w:val="009549C4"/>
    <w:rsid w:val="009555A0"/>
    <w:rsid w:val="00955750"/>
    <w:rsid w:val="00955DE7"/>
    <w:rsid w:val="00957CB0"/>
    <w:rsid w:val="00957E1D"/>
    <w:rsid w:val="00957ECC"/>
    <w:rsid w:val="0096002B"/>
    <w:rsid w:val="00962EAB"/>
    <w:rsid w:val="00963396"/>
    <w:rsid w:val="00963AA0"/>
    <w:rsid w:val="009641DF"/>
    <w:rsid w:val="0096508D"/>
    <w:rsid w:val="00965868"/>
    <w:rsid w:val="0096652C"/>
    <w:rsid w:val="00966EE1"/>
    <w:rsid w:val="00970B05"/>
    <w:rsid w:val="00970BB9"/>
    <w:rsid w:val="00971F7E"/>
    <w:rsid w:val="009728A5"/>
    <w:rsid w:val="00973669"/>
    <w:rsid w:val="00977D45"/>
    <w:rsid w:val="009801A9"/>
    <w:rsid w:val="0098065B"/>
    <w:rsid w:val="0098104C"/>
    <w:rsid w:val="0098140E"/>
    <w:rsid w:val="009821D9"/>
    <w:rsid w:val="00982619"/>
    <w:rsid w:val="00982B04"/>
    <w:rsid w:val="00983E39"/>
    <w:rsid w:val="009846AF"/>
    <w:rsid w:val="00984C70"/>
    <w:rsid w:val="00985448"/>
    <w:rsid w:val="00985911"/>
    <w:rsid w:val="00986CA6"/>
    <w:rsid w:val="009879FE"/>
    <w:rsid w:val="00990435"/>
    <w:rsid w:val="00991EED"/>
    <w:rsid w:val="009924C1"/>
    <w:rsid w:val="009924DE"/>
    <w:rsid w:val="00992B80"/>
    <w:rsid w:val="00992CBC"/>
    <w:rsid w:val="0099529A"/>
    <w:rsid w:val="00995E3E"/>
    <w:rsid w:val="00996293"/>
    <w:rsid w:val="00997649"/>
    <w:rsid w:val="00997E65"/>
    <w:rsid w:val="009A0FAE"/>
    <w:rsid w:val="009A1FDA"/>
    <w:rsid w:val="009A27DD"/>
    <w:rsid w:val="009A33B5"/>
    <w:rsid w:val="009A3C1A"/>
    <w:rsid w:val="009A3C3E"/>
    <w:rsid w:val="009A5875"/>
    <w:rsid w:val="009A5D2C"/>
    <w:rsid w:val="009A5D4F"/>
    <w:rsid w:val="009A619D"/>
    <w:rsid w:val="009A7D61"/>
    <w:rsid w:val="009A7FC6"/>
    <w:rsid w:val="009B0381"/>
    <w:rsid w:val="009B1835"/>
    <w:rsid w:val="009B32D2"/>
    <w:rsid w:val="009B36E3"/>
    <w:rsid w:val="009B4679"/>
    <w:rsid w:val="009B49FE"/>
    <w:rsid w:val="009B53DF"/>
    <w:rsid w:val="009B560F"/>
    <w:rsid w:val="009B569C"/>
    <w:rsid w:val="009B5782"/>
    <w:rsid w:val="009B5B67"/>
    <w:rsid w:val="009B5FC7"/>
    <w:rsid w:val="009B60EA"/>
    <w:rsid w:val="009B7967"/>
    <w:rsid w:val="009C02FD"/>
    <w:rsid w:val="009C11B9"/>
    <w:rsid w:val="009C171D"/>
    <w:rsid w:val="009C183F"/>
    <w:rsid w:val="009C1D27"/>
    <w:rsid w:val="009C2447"/>
    <w:rsid w:val="009C2A5C"/>
    <w:rsid w:val="009C3888"/>
    <w:rsid w:val="009C3FC6"/>
    <w:rsid w:val="009C42E3"/>
    <w:rsid w:val="009C494B"/>
    <w:rsid w:val="009C4FD1"/>
    <w:rsid w:val="009C5148"/>
    <w:rsid w:val="009C58EA"/>
    <w:rsid w:val="009C5BD4"/>
    <w:rsid w:val="009C65EE"/>
    <w:rsid w:val="009C6FAA"/>
    <w:rsid w:val="009C72FF"/>
    <w:rsid w:val="009C74AC"/>
    <w:rsid w:val="009D038D"/>
    <w:rsid w:val="009D0841"/>
    <w:rsid w:val="009D158A"/>
    <w:rsid w:val="009D168E"/>
    <w:rsid w:val="009D25E9"/>
    <w:rsid w:val="009D2728"/>
    <w:rsid w:val="009D2E54"/>
    <w:rsid w:val="009D338E"/>
    <w:rsid w:val="009D33A3"/>
    <w:rsid w:val="009D4C39"/>
    <w:rsid w:val="009D4C77"/>
    <w:rsid w:val="009D6476"/>
    <w:rsid w:val="009D6F4D"/>
    <w:rsid w:val="009D712A"/>
    <w:rsid w:val="009E02A9"/>
    <w:rsid w:val="009E1257"/>
    <w:rsid w:val="009E1A45"/>
    <w:rsid w:val="009E1B02"/>
    <w:rsid w:val="009E1F66"/>
    <w:rsid w:val="009E238B"/>
    <w:rsid w:val="009E2884"/>
    <w:rsid w:val="009E2A0C"/>
    <w:rsid w:val="009E2DD9"/>
    <w:rsid w:val="009E4C56"/>
    <w:rsid w:val="009E5B02"/>
    <w:rsid w:val="009E70A7"/>
    <w:rsid w:val="009E7275"/>
    <w:rsid w:val="009E7BBB"/>
    <w:rsid w:val="009E7DD6"/>
    <w:rsid w:val="009E7E4C"/>
    <w:rsid w:val="009F0251"/>
    <w:rsid w:val="009F078B"/>
    <w:rsid w:val="009F1DA5"/>
    <w:rsid w:val="009F1DF0"/>
    <w:rsid w:val="009F25C6"/>
    <w:rsid w:val="009F267A"/>
    <w:rsid w:val="009F2796"/>
    <w:rsid w:val="009F32E9"/>
    <w:rsid w:val="009F4F77"/>
    <w:rsid w:val="009F55BB"/>
    <w:rsid w:val="009F6C06"/>
    <w:rsid w:val="009F7945"/>
    <w:rsid w:val="009F79F9"/>
    <w:rsid w:val="00A0249A"/>
    <w:rsid w:val="00A02F8A"/>
    <w:rsid w:val="00A03D6C"/>
    <w:rsid w:val="00A05166"/>
    <w:rsid w:val="00A0606C"/>
    <w:rsid w:val="00A10424"/>
    <w:rsid w:val="00A10ACE"/>
    <w:rsid w:val="00A11A5F"/>
    <w:rsid w:val="00A12331"/>
    <w:rsid w:val="00A12BED"/>
    <w:rsid w:val="00A14329"/>
    <w:rsid w:val="00A15121"/>
    <w:rsid w:val="00A15AF9"/>
    <w:rsid w:val="00A15D8C"/>
    <w:rsid w:val="00A17587"/>
    <w:rsid w:val="00A20480"/>
    <w:rsid w:val="00A20659"/>
    <w:rsid w:val="00A21529"/>
    <w:rsid w:val="00A2200E"/>
    <w:rsid w:val="00A226C3"/>
    <w:rsid w:val="00A25239"/>
    <w:rsid w:val="00A25F8C"/>
    <w:rsid w:val="00A26031"/>
    <w:rsid w:val="00A278AB"/>
    <w:rsid w:val="00A3017C"/>
    <w:rsid w:val="00A3051B"/>
    <w:rsid w:val="00A30BE8"/>
    <w:rsid w:val="00A31330"/>
    <w:rsid w:val="00A31A07"/>
    <w:rsid w:val="00A32BC5"/>
    <w:rsid w:val="00A32F7F"/>
    <w:rsid w:val="00A32FD8"/>
    <w:rsid w:val="00A3370D"/>
    <w:rsid w:val="00A34BD2"/>
    <w:rsid w:val="00A3564D"/>
    <w:rsid w:val="00A35B7F"/>
    <w:rsid w:val="00A3606F"/>
    <w:rsid w:val="00A361A3"/>
    <w:rsid w:val="00A3767C"/>
    <w:rsid w:val="00A3777F"/>
    <w:rsid w:val="00A37E21"/>
    <w:rsid w:val="00A41AC6"/>
    <w:rsid w:val="00A43C1A"/>
    <w:rsid w:val="00A443F4"/>
    <w:rsid w:val="00A46A22"/>
    <w:rsid w:val="00A4740A"/>
    <w:rsid w:val="00A476F4"/>
    <w:rsid w:val="00A47E33"/>
    <w:rsid w:val="00A502CD"/>
    <w:rsid w:val="00A5226A"/>
    <w:rsid w:val="00A52ED4"/>
    <w:rsid w:val="00A53B4D"/>
    <w:rsid w:val="00A559DA"/>
    <w:rsid w:val="00A55B5B"/>
    <w:rsid w:val="00A561FB"/>
    <w:rsid w:val="00A6000D"/>
    <w:rsid w:val="00A60A77"/>
    <w:rsid w:val="00A60C38"/>
    <w:rsid w:val="00A61178"/>
    <w:rsid w:val="00A61182"/>
    <w:rsid w:val="00A613D3"/>
    <w:rsid w:val="00A61596"/>
    <w:rsid w:val="00A615B6"/>
    <w:rsid w:val="00A626A7"/>
    <w:rsid w:val="00A6285C"/>
    <w:rsid w:val="00A63078"/>
    <w:rsid w:val="00A6392C"/>
    <w:rsid w:val="00A650A5"/>
    <w:rsid w:val="00A700D2"/>
    <w:rsid w:val="00A71032"/>
    <w:rsid w:val="00A710B1"/>
    <w:rsid w:val="00A713C5"/>
    <w:rsid w:val="00A72A63"/>
    <w:rsid w:val="00A72F16"/>
    <w:rsid w:val="00A73F6D"/>
    <w:rsid w:val="00A75F4B"/>
    <w:rsid w:val="00A76389"/>
    <w:rsid w:val="00A76412"/>
    <w:rsid w:val="00A778FD"/>
    <w:rsid w:val="00A81492"/>
    <w:rsid w:val="00A83939"/>
    <w:rsid w:val="00A847AB"/>
    <w:rsid w:val="00A84AD7"/>
    <w:rsid w:val="00A8564A"/>
    <w:rsid w:val="00A85CC6"/>
    <w:rsid w:val="00A85DEA"/>
    <w:rsid w:val="00A86324"/>
    <w:rsid w:val="00A866C9"/>
    <w:rsid w:val="00A86EA9"/>
    <w:rsid w:val="00A902FA"/>
    <w:rsid w:val="00A9093A"/>
    <w:rsid w:val="00A91A04"/>
    <w:rsid w:val="00A91A33"/>
    <w:rsid w:val="00A93D1D"/>
    <w:rsid w:val="00A958A5"/>
    <w:rsid w:val="00A9591A"/>
    <w:rsid w:val="00A96DAA"/>
    <w:rsid w:val="00A97028"/>
    <w:rsid w:val="00A97094"/>
    <w:rsid w:val="00A971C9"/>
    <w:rsid w:val="00A97816"/>
    <w:rsid w:val="00AA0153"/>
    <w:rsid w:val="00AA08EE"/>
    <w:rsid w:val="00AA1AF2"/>
    <w:rsid w:val="00AA501E"/>
    <w:rsid w:val="00AA63AF"/>
    <w:rsid w:val="00AA652B"/>
    <w:rsid w:val="00AB00F9"/>
    <w:rsid w:val="00AB14E6"/>
    <w:rsid w:val="00AB169F"/>
    <w:rsid w:val="00AB4416"/>
    <w:rsid w:val="00AB5A47"/>
    <w:rsid w:val="00AB634A"/>
    <w:rsid w:val="00AB752A"/>
    <w:rsid w:val="00AB76DD"/>
    <w:rsid w:val="00AB7F26"/>
    <w:rsid w:val="00AC0468"/>
    <w:rsid w:val="00AC0CB4"/>
    <w:rsid w:val="00AC0CC4"/>
    <w:rsid w:val="00AC0F60"/>
    <w:rsid w:val="00AC1012"/>
    <w:rsid w:val="00AC12EE"/>
    <w:rsid w:val="00AC1F90"/>
    <w:rsid w:val="00AC3F26"/>
    <w:rsid w:val="00AC4BCD"/>
    <w:rsid w:val="00AC519B"/>
    <w:rsid w:val="00AC54A9"/>
    <w:rsid w:val="00AC67BC"/>
    <w:rsid w:val="00AC7ADB"/>
    <w:rsid w:val="00AC7CCD"/>
    <w:rsid w:val="00AD0134"/>
    <w:rsid w:val="00AD0284"/>
    <w:rsid w:val="00AD2683"/>
    <w:rsid w:val="00AD28EE"/>
    <w:rsid w:val="00AD2CA4"/>
    <w:rsid w:val="00AD2DE5"/>
    <w:rsid w:val="00AD2F79"/>
    <w:rsid w:val="00AD401F"/>
    <w:rsid w:val="00AD43A4"/>
    <w:rsid w:val="00AD4BA9"/>
    <w:rsid w:val="00AD4BAF"/>
    <w:rsid w:val="00AD4E5E"/>
    <w:rsid w:val="00AD6EF0"/>
    <w:rsid w:val="00AD773B"/>
    <w:rsid w:val="00AD7ED4"/>
    <w:rsid w:val="00AD7EF2"/>
    <w:rsid w:val="00AE0102"/>
    <w:rsid w:val="00AE0A72"/>
    <w:rsid w:val="00AE0A8D"/>
    <w:rsid w:val="00AE13DA"/>
    <w:rsid w:val="00AE1BA5"/>
    <w:rsid w:val="00AE2CB1"/>
    <w:rsid w:val="00AE326C"/>
    <w:rsid w:val="00AE36AB"/>
    <w:rsid w:val="00AE411A"/>
    <w:rsid w:val="00AE484A"/>
    <w:rsid w:val="00AE7101"/>
    <w:rsid w:val="00AE74EB"/>
    <w:rsid w:val="00AF1205"/>
    <w:rsid w:val="00AF14A4"/>
    <w:rsid w:val="00AF15CA"/>
    <w:rsid w:val="00AF1E11"/>
    <w:rsid w:val="00AF2FBD"/>
    <w:rsid w:val="00AF31F0"/>
    <w:rsid w:val="00AF325B"/>
    <w:rsid w:val="00AF3A3D"/>
    <w:rsid w:val="00AF4AE8"/>
    <w:rsid w:val="00AF5460"/>
    <w:rsid w:val="00AF5ACE"/>
    <w:rsid w:val="00AF5DCD"/>
    <w:rsid w:val="00AF60F9"/>
    <w:rsid w:val="00AF6B02"/>
    <w:rsid w:val="00AF70C4"/>
    <w:rsid w:val="00AF7446"/>
    <w:rsid w:val="00B00C27"/>
    <w:rsid w:val="00B022D8"/>
    <w:rsid w:val="00B02838"/>
    <w:rsid w:val="00B029ED"/>
    <w:rsid w:val="00B02D9C"/>
    <w:rsid w:val="00B0361F"/>
    <w:rsid w:val="00B03ED7"/>
    <w:rsid w:val="00B06377"/>
    <w:rsid w:val="00B06461"/>
    <w:rsid w:val="00B0792F"/>
    <w:rsid w:val="00B10AFE"/>
    <w:rsid w:val="00B114CC"/>
    <w:rsid w:val="00B118C6"/>
    <w:rsid w:val="00B11F05"/>
    <w:rsid w:val="00B129F8"/>
    <w:rsid w:val="00B12D35"/>
    <w:rsid w:val="00B13343"/>
    <w:rsid w:val="00B13EAA"/>
    <w:rsid w:val="00B14CCD"/>
    <w:rsid w:val="00B14D20"/>
    <w:rsid w:val="00B14F05"/>
    <w:rsid w:val="00B15625"/>
    <w:rsid w:val="00B156C8"/>
    <w:rsid w:val="00B165EF"/>
    <w:rsid w:val="00B16927"/>
    <w:rsid w:val="00B16BA7"/>
    <w:rsid w:val="00B170EC"/>
    <w:rsid w:val="00B178B2"/>
    <w:rsid w:val="00B204C2"/>
    <w:rsid w:val="00B245AE"/>
    <w:rsid w:val="00B25F25"/>
    <w:rsid w:val="00B26084"/>
    <w:rsid w:val="00B26302"/>
    <w:rsid w:val="00B30FF5"/>
    <w:rsid w:val="00B33C9D"/>
    <w:rsid w:val="00B33D5E"/>
    <w:rsid w:val="00B34616"/>
    <w:rsid w:val="00B34E1F"/>
    <w:rsid w:val="00B4105F"/>
    <w:rsid w:val="00B41F3B"/>
    <w:rsid w:val="00B4498B"/>
    <w:rsid w:val="00B45279"/>
    <w:rsid w:val="00B45B04"/>
    <w:rsid w:val="00B46071"/>
    <w:rsid w:val="00B463D7"/>
    <w:rsid w:val="00B46773"/>
    <w:rsid w:val="00B47715"/>
    <w:rsid w:val="00B516B2"/>
    <w:rsid w:val="00B52B3B"/>
    <w:rsid w:val="00B52CBE"/>
    <w:rsid w:val="00B52E90"/>
    <w:rsid w:val="00B53D65"/>
    <w:rsid w:val="00B5499A"/>
    <w:rsid w:val="00B54B9E"/>
    <w:rsid w:val="00B55690"/>
    <w:rsid w:val="00B57B99"/>
    <w:rsid w:val="00B57FD4"/>
    <w:rsid w:val="00B606B0"/>
    <w:rsid w:val="00B6185B"/>
    <w:rsid w:val="00B62777"/>
    <w:rsid w:val="00B62F7B"/>
    <w:rsid w:val="00B641D5"/>
    <w:rsid w:val="00B645A3"/>
    <w:rsid w:val="00B64FA9"/>
    <w:rsid w:val="00B655B1"/>
    <w:rsid w:val="00B6767F"/>
    <w:rsid w:val="00B67B9E"/>
    <w:rsid w:val="00B708D7"/>
    <w:rsid w:val="00B70A5B"/>
    <w:rsid w:val="00B71173"/>
    <w:rsid w:val="00B7159D"/>
    <w:rsid w:val="00B722DA"/>
    <w:rsid w:val="00B72898"/>
    <w:rsid w:val="00B7447C"/>
    <w:rsid w:val="00B7561C"/>
    <w:rsid w:val="00B75722"/>
    <w:rsid w:val="00B76365"/>
    <w:rsid w:val="00B76E49"/>
    <w:rsid w:val="00B77610"/>
    <w:rsid w:val="00B80439"/>
    <w:rsid w:val="00B8135D"/>
    <w:rsid w:val="00B81794"/>
    <w:rsid w:val="00B8452D"/>
    <w:rsid w:val="00B84765"/>
    <w:rsid w:val="00B84E2B"/>
    <w:rsid w:val="00B85E6E"/>
    <w:rsid w:val="00B86F89"/>
    <w:rsid w:val="00B911C4"/>
    <w:rsid w:val="00B91681"/>
    <w:rsid w:val="00B91C24"/>
    <w:rsid w:val="00B92195"/>
    <w:rsid w:val="00B94B21"/>
    <w:rsid w:val="00B96AD2"/>
    <w:rsid w:val="00B97C5E"/>
    <w:rsid w:val="00BA0D9B"/>
    <w:rsid w:val="00BA1801"/>
    <w:rsid w:val="00BA454E"/>
    <w:rsid w:val="00BA4690"/>
    <w:rsid w:val="00BA4BB9"/>
    <w:rsid w:val="00BA6B2D"/>
    <w:rsid w:val="00BB0FE9"/>
    <w:rsid w:val="00BB163F"/>
    <w:rsid w:val="00BB1BE2"/>
    <w:rsid w:val="00BB20BB"/>
    <w:rsid w:val="00BB30F3"/>
    <w:rsid w:val="00BB32AF"/>
    <w:rsid w:val="00BB358F"/>
    <w:rsid w:val="00BB505C"/>
    <w:rsid w:val="00BB66BF"/>
    <w:rsid w:val="00BB7572"/>
    <w:rsid w:val="00BB7CB4"/>
    <w:rsid w:val="00BB7E63"/>
    <w:rsid w:val="00BC0527"/>
    <w:rsid w:val="00BC114F"/>
    <w:rsid w:val="00BC15E2"/>
    <w:rsid w:val="00BC1882"/>
    <w:rsid w:val="00BC319A"/>
    <w:rsid w:val="00BC3490"/>
    <w:rsid w:val="00BC4057"/>
    <w:rsid w:val="00BC51C1"/>
    <w:rsid w:val="00BC659F"/>
    <w:rsid w:val="00BC7046"/>
    <w:rsid w:val="00BD0102"/>
    <w:rsid w:val="00BD026D"/>
    <w:rsid w:val="00BD05E3"/>
    <w:rsid w:val="00BD1423"/>
    <w:rsid w:val="00BD14DC"/>
    <w:rsid w:val="00BD1D8D"/>
    <w:rsid w:val="00BD21C4"/>
    <w:rsid w:val="00BD266D"/>
    <w:rsid w:val="00BD2753"/>
    <w:rsid w:val="00BD3842"/>
    <w:rsid w:val="00BD3B34"/>
    <w:rsid w:val="00BD4208"/>
    <w:rsid w:val="00BD4602"/>
    <w:rsid w:val="00BD4FF7"/>
    <w:rsid w:val="00BD534A"/>
    <w:rsid w:val="00BD5540"/>
    <w:rsid w:val="00BD7063"/>
    <w:rsid w:val="00BD7463"/>
    <w:rsid w:val="00BD76E1"/>
    <w:rsid w:val="00BD78D3"/>
    <w:rsid w:val="00BD7D57"/>
    <w:rsid w:val="00BE295A"/>
    <w:rsid w:val="00BE3399"/>
    <w:rsid w:val="00BE3A0E"/>
    <w:rsid w:val="00BE470F"/>
    <w:rsid w:val="00BE6CEF"/>
    <w:rsid w:val="00BF0C75"/>
    <w:rsid w:val="00BF25AB"/>
    <w:rsid w:val="00BF2FD4"/>
    <w:rsid w:val="00BF390E"/>
    <w:rsid w:val="00BF3E8E"/>
    <w:rsid w:val="00BF42B8"/>
    <w:rsid w:val="00BF4BE1"/>
    <w:rsid w:val="00BF5C34"/>
    <w:rsid w:val="00BF6FB3"/>
    <w:rsid w:val="00BF7824"/>
    <w:rsid w:val="00BF78B5"/>
    <w:rsid w:val="00BF7DD4"/>
    <w:rsid w:val="00C0009E"/>
    <w:rsid w:val="00C00A6D"/>
    <w:rsid w:val="00C0144B"/>
    <w:rsid w:val="00C039EB"/>
    <w:rsid w:val="00C050C1"/>
    <w:rsid w:val="00C069E1"/>
    <w:rsid w:val="00C108CA"/>
    <w:rsid w:val="00C10B17"/>
    <w:rsid w:val="00C11311"/>
    <w:rsid w:val="00C115FD"/>
    <w:rsid w:val="00C11A01"/>
    <w:rsid w:val="00C12E69"/>
    <w:rsid w:val="00C138A5"/>
    <w:rsid w:val="00C139AF"/>
    <w:rsid w:val="00C14725"/>
    <w:rsid w:val="00C16450"/>
    <w:rsid w:val="00C2073D"/>
    <w:rsid w:val="00C2123A"/>
    <w:rsid w:val="00C21CE0"/>
    <w:rsid w:val="00C227C4"/>
    <w:rsid w:val="00C240CC"/>
    <w:rsid w:val="00C258EB"/>
    <w:rsid w:val="00C25CB7"/>
    <w:rsid w:val="00C26458"/>
    <w:rsid w:val="00C27B3A"/>
    <w:rsid w:val="00C27D1B"/>
    <w:rsid w:val="00C309D2"/>
    <w:rsid w:val="00C31079"/>
    <w:rsid w:val="00C32468"/>
    <w:rsid w:val="00C32CBC"/>
    <w:rsid w:val="00C358F6"/>
    <w:rsid w:val="00C362C5"/>
    <w:rsid w:val="00C36535"/>
    <w:rsid w:val="00C368F6"/>
    <w:rsid w:val="00C37258"/>
    <w:rsid w:val="00C37386"/>
    <w:rsid w:val="00C40BA9"/>
    <w:rsid w:val="00C40DF0"/>
    <w:rsid w:val="00C4203B"/>
    <w:rsid w:val="00C421B6"/>
    <w:rsid w:val="00C428ED"/>
    <w:rsid w:val="00C43BD1"/>
    <w:rsid w:val="00C44485"/>
    <w:rsid w:val="00C44A22"/>
    <w:rsid w:val="00C46B50"/>
    <w:rsid w:val="00C46E4A"/>
    <w:rsid w:val="00C479BF"/>
    <w:rsid w:val="00C50609"/>
    <w:rsid w:val="00C507B1"/>
    <w:rsid w:val="00C5346E"/>
    <w:rsid w:val="00C53BF5"/>
    <w:rsid w:val="00C53CB1"/>
    <w:rsid w:val="00C54BA3"/>
    <w:rsid w:val="00C56674"/>
    <w:rsid w:val="00C566A5"/>
    <w:rsid w:val="00C56825"/>
    <w:rsid w:val="00C57630"/>
    <w:rsid w:val="00C57A82"/>
    <w:rsid w:val="00C60045"/>
    <w:rsid w:val="00C61322"/>
    <w:rsid w:val="00C61CD4"/>
    <w:rsid w:val="00C62B0B"/>
    <w:rsid w:val="00C62F7A"/>
    <w:rsid w:val="00C630CE"/>
    <w:rsid w:val="00C64339"/>
    <w:rsid w:val="00C649C5"/>
    <w:rsid w:val="00C65194"/>
    <w:rsid w:val="00C6656B"/>
    <w:rsid w:val="00C66F49"/>
    <w:rsid w:val="00C67989"/>
    <w:rsid w:val="00C7047C"/>
    <w:rsid w:val="00C705A0"/>
    <w:rsid w:val="00C70E83"/>
    <w:rsid w:val="00C70F2D"/>
    <w:rsid w:val="00C724A4"/>
    <w:rsid w:val="00C72985"/>
    <w:rsid w:val="00C7345C"/>
    <w:rsid w:val="00C73506"/>
    <w:rsid w:val="00C738DF"/>
    <w:rsid w:val="00C743D6"/>
    <w:rsid w:val="00C74CB4"/>
    <w:rsid w:val="00C752AB"/>
    <w:rsid w:val="00C77159"/>
    <w:rsid w:val="00C77734"/>
    <w:rsid w:val="00C80936"/>
    <w:rsid w:val="00C815DC"/>
    <w:rsid w:val="00C81A03"/>
    <w:rsid w:val="00C820A7"/>
    <w:rsid w:val="00C83162"/>
    <w:rsid w:val="00C8337D"/>
    <w:rsid w:val="00C858EB"/>
    <w:rsid w:val="00C860D3"/>
    <w:rsid w:val="00C91476"/>
    <w:rsid w:val="00C9290B"/>
    <w:rsid w:val="00C933D9"/>
    <w:rsid w:val="00C9505C"/>
    <w:rsid w:val="00C97B47"/>
    <w:rsid w:val="00CA133D"/>
    <w:rsid w:val="00CA1F78"/>
    <w:rsid w:val="00CA2D58"/>
    <w:rsid w:val="00CA4D3A"/>
    <w:rsid w:val="00CA533D"/>
    <w:rsid w:val="00CA5EFA"/>
    <w:rsid w:val="00CA7C85"/>
    <w:rsid w:val="00CB1400"/>
    <w:rsid w:val="00CB1C2C"/>
    <w:rsid w:val="00CB2130"/>
    <w:rsid w:val="00CB265D"/>
    <w:rsid w:val="00CB4389"/>
    <w:rsid w:val="00CB4692"/>
    <w:rsid w:val="00CB539A"/>
    <w:rsid w:val="00CB559D"/>
    <w:rsid w:val="00CB59D4"/>
    <w:rsid w:val="00CC0D21"/>
    <w:rsid w:val="00CC0E25"/>
    <w:rsid w:val="00CC19AC"/>
    <w:rsid w:val="00CC3518"/>
    <w:rsid w:val="00CC3D30"/>
    <w:rsid w:val="00CC3EE2"/>
    <w:rsid w:val="00CC42D1"/>
    <w:rsid w:val="00CC556E"/>
    <w:rsid w:val="00CC68DB"/>
    <w:rsid w:val="00CC7BA3"/>
    <w:rsid w:val="00CC7BE7"/>
    <w:rsid w:val="00CD23DF"/>
    <w:rsid w:val="00CD2A12"/>
    <w:rsid w:val="00CD2D45"/>
    <w:rsid w:val="00CD30B2"/>
    <w:rsid w:val="00CD33AC"/>
    <w:rsid w:val="00CD4444"/>
    <w:rsid w:val="00CD5FAE"/>
    <w:rsid w:val="00CD66B2"/>
    <w:rsid w:val="00CD6CC1"/>
    <w:rsid w:val="00CD75F9"/>
    <w:rsid w:val="00CD7710"/>
    <w:rsid w:val="00CD78B4"/>
    <w:rsid w:val="00CD7BC4"/>
    <w:rsid w:val="00CE0294"/>
    <w:rsid w:val="00CE06CC"/>
    <w:rsid w:val="00CE0AA9"/>
    <w:rsid w:val="00CE0B5B"/>
    <w:rsid w:val="00CE1152"/>
    <w:rsid w:val="00CE16B2"/>
    <w:rsid w:val="00CE194D"/>
    <w:rsid w:val="00CE254D"/>
    <w:rsid w:val="00CE5587"/>
    <w:rsid w:val="00CE57EB"/>
    <w:rsid w:val="00CE7447"/>
    <w:rsid w:val="00CE751D"/>
    <w:rsid w:val="00CE7A32"/>
    <w:rsid w:val="00CF2227"/>
    <w:rsid w:val="00CF2F48"/>
    <w:rsid w:val="00CF30EC"/>
    <w:rsid w:val="00CF450B"/>
    <w:rsid w:val="00CF4513"/>
    <w:rsid w:val="00CF4664"/>
    <w:rsid w:val="00CF4A2D"/>
    <w:rsid w:val="00CF5FFC"/>
    <w:rsid w:val="00CF70E4"/>
    <w:rsid w:val="00D00D1F"/>
    <w:rsid w:val="00D017A9"/>
    <w:rsid w:val="00D02184"/>
    <w:rsid w:val="00D02822"/>
    <w:rsid w:val="00D03878"/>
    <w:rsid w:val="00D03EE2"/>
    <w:rsid w:val="00D04012"/>
    <w:rsid w:val="00D045F0"/>
    <w:rsid w:val="00D077EF"/>
    <w:rsid w:val="00D0796C"/>
    <w:rsid w:val="00D10194"/>
    <w:rsid w:val="00D1022D"/>
    <w:rsid w:val="00D11DE2"/>
    <w:rsid w:val="00D1281D"/>
    <w:rsid w:val="00D1301C"/>
    <w:rsid w:val="00D13437"/>
    <w:rsid w:val="00D14D94"/>
    <w:rsid w:val="00D1552A"/>
    <w:rsid w:val="00D158D8"/>
    <w:rsid w:val="00D15C97"/>
    <w:rsid w:val="00D15F25"/>
    <w:rsid w:val="00D1627C"/>
    <w:rsid w:val="00D16B2F"/>
    <w:rsid w:val="00D17E37"/>
    <w:rsid w:val="00D21066"/>
    <w:rsid w:val="00D218F8"/>
    <w:rsid w:val="00D218FD"/>
    <w:rsid w:val="00D21ABA"/>
    <w:rsid w:val="00D21F31"/>
    <w:rsid w:val="00D22D4E"/>
    <w:rsid w:val="00D22DD7"/>
    <w:rsid w:val="00D234CB"/>
    <w:rsid w:val="00D26670"/>
    <w:rsid w:val="00D26862"/>
    <w:rsid w:val="00D2724D"/>
    <w:rsid w:val="00D273DA"/>
    <w:rsid w:val="00D27692"/>
    <w:rsid w:val="00D27701"/>
    <w:rsid w:val="00D307F9"/>
    <w:rsid w:val="00D30AB8"/>
    <w:rsid w:val="00D32E05"/>
    <w:rsid w:val="00D32E9B"/>
    <w:rsid w:val="00D33539"/>
    <w:rsid w:val="00D3544B"/>
    <w:rsid w:val="00D3631F"/>
    <w:rsid w:val="00D3640F"/>
    <w:rsid w:val="00D3661C"/>
    <w:rsid w:val="00D40388"/>
    <w:rsid w:val="00D41581"/>
    <w:rsid w:val="00D417D6"/>
    <w:rsid w:val="00D43004"/>
    <w:rsid w:val="00D43A0F"/>
    <w:rsid w:val="00D43B27"/>
    <w:rsid w:val="00D44B4A"/>
    <w:rsid w:val="00D4536A"/>
    <w:rsid w:val="00D46852"/>
    <w:rsid w:val="00D47277"/>
    <w:rsid w:val="00D50EAC"/>
    <w:rsid w:val="00D514D5"/>
    <w:rsid w:val="00D514DA"/>
    <w:rsid w:val="00D523D1"/>
    <w:rsid w:val="00D523DE"/>
    <w:rsid w:val="00D532B0"/>
    <w:rsid w:val="00D54267"/>
    <w:rsid w:val="00D5467A"/>
    <w:rsid w:val="00D5633A"/>
    <w:rsid w:val="00D571DE"/>
    <w:rsid w:val="00D61A78"/>
    <w:rsid w:val="00D61CD9"/>
    <w:rsid w:val="00D621C2"/>
    <w:rsid w:val="00D6274C"/>
    <w:rsid w:val="00D62C2F"/>
    <w:rsid w:val="00D63011"/>
    <w:rsid w:val="00D63590"/>
    <w:rsid w:val="00D63958"/>
    <w:rsid w:val="00D63977"/>
    <w:rsid w:val="00D63C7A"/>
    <w:rsid w:val="00D64079"/>
    <w:rsid w:val="00D65429"/>
    <w:rsid w:val="00D655A2"/>
    <w:rsid w:val="00D65C4C"/>
    <w:rsid w:val="00D66E79"/>
    <w:rsid w:val="00D715F9"/>
    <w:rsid w:val="00D73836"/>
    <w:rsid w:val="00D73A9F"/>
    <w:rsid w:val="00D74058"/>
    <w:rsid w:val="00D74781"/>
    <w:rsid w:val="00D74ACB"/>
    <w:rsid w:val="00D770D7"/>
    <w:rsid w:val="00D80F2F"/>
    <w:rsid w:val="00D81087"/>
    <w:rsid w:val="00D82AA3"/>
    <w:rsid w:val="00D835CE"/>
    <w:rsid w:val="00D8407C"/>
    <w:rsid w:val="00D84AC1"/>
    <w:rsid w:val="00D84DBE"/>
    <w:rsid w:val="00D8527D"/>
    <w:rsid w:val="00D85E55"/>
    <w:rsid w:val="00D8622E"/>
    <w:rsid w:val="00D8680E"/>
    <w:rsid w:val="00D87785"/>
    <w:rsid w:val="00D90444"/>
    <w:rsid w:val="00D91267"/>
    <w:rsid w:val="00D92078"/>
    <w:rsid w:val="00D92CA8"/>
    <w:rsid w:val="00D94EB8"/>
    <w:rsid w:val="00D9504B"/>
    <w:rsid w:val="00D950F4"/>
    <w:rsid w:val="00D9619A"/>
    <w:rsid w:val="00D9657A"/>
    <w:rsid w:val="00D96B05"/>
    <w:rsid w:val="00D97096"/>
    <w:rsid w:val="00D97290"/>
    <w:rsid w:val="00D97780"/>
    <w:rsid w:val="00D97906"/>
    <w:rsid w:val="00D97BD7"/>
    <w:rsid w:val="00DA1502"/>
    <w:rsid w:val="00DA15AC"/>
    <w:rsid w:val="00DA17E1"/>
    <w:rsid w:val="00DA1D2B"/>
    <w:rsid w:val="00DA210C"/>
    <w:rsid w:val="00DA225D"/>
    <w:rsid w:val="00DA3294"/>
    <w:rsid w:val="00DA35C5"/>
    <w:rsid w:val="00DA4246"/>
    <w:rsid w:val="00DA4323"/>
    <w:rsid w:val="00DA4C4D"/>
    <w:rsid w:val="00DA4F01"/>
    <w:rsid w:val="00DA53C3"/>
    <w:rsid w:val="00DA7869"/>
    <w:rsid w:val="00DA7FFD"/>
    <w:rsid w:val="00DB0EF9"/>
    <w:rsid w:val="00DB2068"/>
    <w:rsid w:val="00DB2B0B"/>
    <w:rsid w:val="00DB450A"/>
    <w:rsid w:val="00DB457D"/>
    <w:rsid w:val="00DB5865"/>
    <w:rsid w:val="00DB6E9B"/>
    <w:rsid w:val="00DB7CAD"/>
    <w:rsid w:val="00DC01F3"/>
    <w:rsid w:val="00DC0361"/>
    <w:rsid w:val="00DC3FDE"/>
    <w:rsid w:val="00DC45EA"/>
    <w:rsid w:val="00DC4A48"/>
    <w:rsid w:val="00DC51E9"/>
    <w:rsid w:val="00DC5296"/>
    <w:rsid w:val="00DC53F4"/>
    <w:rsid w:val="00DC5463"/>
    <w:rsid w:val="00DC5D14"/>
    <w:rsid w:val="00DC6229"/>
    <w:rsid w:val="00DC6624"/>
    <w:rsid w:val="00DD177F"/>
    <w:rsid w:val="00DD1F5E"/>
    <w:rsid w:val="00DD3142"/>
    <w:rsid w:val="00DD35ED"/>
    <w:rsid w:val="00DD391A"/>
    <w:rsid w:val="00DD3D24"/>
    <w:rsid w:val="00DD48B4"/>
    <w:rsid w:val="00DD5C09"/>
    <w:rsid w:val="00DD6B63"/>
    <w:rsid w:val="00DD6FA3"/>
    <w:rsid w:val="00DD7AF3"/>
    <w:rsid w:val="00DD7EBB"/>
    <w:rsid w:val="00DE07E9"/>
    <w:rsid w:val="00DE1471"/>
    <w:rsid w:val="00DE1791"/>
    <w:rsid w:val="00DE239F"/>
    <w:rsid w:val="00DE23C2"/>
    <w:rsid w:val="00DE40D6"/>
    <w:rsid w:val="00DE6DEB"/>
    <w:rsid w:val="00DE7111"/>
    <w:rsid w:val="00DF0025"/>
    <w:rsid w:val="00DF02E2"/>
    <w:rsid w:val="00DF0335"/>
    <w:rsid w:val="00DF03F4"/>
    <w:rsid w:val="00DF13F5"/>
    <w:rsid w:val="00DF1C7D"/>
    <w:rsid w:val="00DF1E10"/>
    <w:rsid w:val="00DF1EAD"/>
    <w:rsid w:val="00DF30B0"/>
    <w:rsid w:val="00DF42BA"/>
    <w:rsid w:val="00DF4EF7"/>
    <w:rsid w:val="00DF5359"/>
    <w:rsid w:val="00DF53BA"/>
    <w:rsid w:val="00DF6033"/>
    <w:rsid w:val="00DF76C2"/>
    <w:rsid w:val="00E0103B"/>
    <w:rsid w:val="00E017E2"/>
    <w:rsid w:val="00E019BF"/>
    <w:rsid w:val="00E02319"/>
    <w:rsid w:val="00E02DE0"/>
    <w:rsid w:val="00E0333D"/>
    <w:rsid w:val="00E04CEB"/>
    <w:rsid w:val="00E04D48"/>
    <w:rsid w:val="00E060EE"/>
    <w:rsid w:val="00E065D6"/>
    <w:rsid w:val="00E069E5"/>
    <w:rsid w:val="00E071FA"/>
    <w:rsid w:val="00E07D34"/>
    <w:rsid w:val="00E12133"/>
    <w:rsid w:val="00E1286F"/>
    <w:rsid w:val="00E12A0F"/>
    <w:rsid w:val="00E12A37"/>
    <w:rsid w:val="00E13992"/>
    <w:rsid w:val="00E13CB5"/>
    <w:rsid w:val="00E1520D"/>
    <w:rsid w:val="00E16FCB"/>
    <w:rsid w:val="00E173A6"/>
    <w:rsid w:val="00E17F2A"/>
    <w:rsid w:val="00E204AA"/>
    <w:rsid w:val="00E211A2"/>
    <w:rsid w:val="00E2191F"/>
    <w:rsid w:val="00E21D21"/>
    <w:rsid w:val="00E22FB8"/>
    <w:rsid w:val="00E23A81"/>
    <w:rsid w:val="00E255F9"/>
    <w:rsid w:val="00E256E3"/>
    <w:rsid w:val="00E26179"/>
    <w:rsid w:val="00E26372"/>
    <w:rsid w:val="00E264FC"/>
    <w:rsid w:val="00E3152A"/>
    <w:rsid w:val="00E3262F"/>
    <w:rsid w:val="00E34BAE"/>
    <w:rsid w:val="00E3564E"/>
    <w:rsid w:val="00E37419"/>
    <w:rsid w:val="00E375BA"/>
    <w:rsid w:val="00E40E95"/>
    <w:rsid w:val="00E41364"/>
    <w:rsid w:val="00E427F6"/>
    <w:rsid w:val="00E430EC"/>
    <w:rsid w:val="00E43548"/>
    <w:rsid w:val="00E470D1"/>
    <w:rsid w:val="00E503B9"/>
    <w:rsid w:val="00E51538"/>
    <w:rsid w:val="00E51D53"/>
    <w:rsid w:val="00E51EF6"/>
    <w:rsid w:val="00E5270B"/>
    <w:rsid w:val="00E52713"/>
    <w:rsid w:val="00E56458"/>
    <w:rsid w:val="00E56941"/>
    <w:rsid w:val="00E56A29"/>
    <w:rsid w:val="00E57F57"/>
    <w:rsid w:val="00E57F6D"/>
    <w:rsid w:val="00E60064"/>
    <w:rsid w:val="00E60C65"/>
    <w:rsid w:val="00E62265"/>
    <w:rsid w:val="00E62E11"/>
    <w:rsid w:val="00E635A0"/>
    <w:rsid w:val="00E63A57"/>
    <w:rsid w:val="00E63AB2"/>
    <w:rsid w:val="00E66176"/>
    <w:rsid w:val="00E67C69"/>
    <w:rsid w:val="00E70C20"/>
    <w:rsid w:val="00E70E81"/>
    <w:rsid w:val="00E718C2"/>
    <w:rsid w:val="00E72A3D"/>
    <w:rsid w:val="00E72B5F"/>
    <w:rsid w:val="00E7308C"/>
    <w:rsid w:val="00E731E6"/>
    <w:rsid w:val="00E73235"/>
    <w:rsid w:val="00E734AB"/>
    <w:rsid w:val="00E7436B"/>
    <w:rsid w:val="00E74859"/>
    <w:rsid w:val="00E752B6"/>
    <w:rsid w:val="00E766B5"/>
    <w:rsid w:val="00E77332"/>
    <w:rsid w:val="00E77527"/>
    <w:rsid w:val="00E77788"/>
    <w:rsid w:val="00E77B02"/>
    <w:rsid w:val="00E77B91"/>
    <w:rsid w:val="00E8020A"/>
    <w:rsid w:val="00E803D3"/>
    <w:rsid w:val="00E814EF"/>
    <w:rsid w:val="00E82527"/>
    <w:rsid w:val="00E8364E"/>
    <w:rsid w:val="00E8494C"/>
    <w:rsid w:val="00E84E4A"/>
    <w:rsid w:val="00E85137"/>
    <w:rsid w:val="00E85B48"/>
    <w:rsid w:val="00E86959"/>
    <w:rsid w:val="00E86B87"/>
    <w:rsid w:val="00E878E9"/>
    <w:rsid w:val="00E87EB8"/>
    <w:rsid w:val="00E90392"/>
    <w:rsid w:val="00E90953"/>
    <w:rsid w:val="00E90EA9"/>
    <w:rsid w:val="00E91DA6"/>
    <w:rsid w:val="00E9252F"/>
    <w:rsid w:val="00E92F23"/>
    <w:rsid w:val="00E9304C"/>
    <w:rsid w:val="00E93DB4"/>
    <w:rsid w:val="00E94F11"/>
    <w:rsid w:val="00E95B22"/>
    <w:rsid w:val="00E96107"/>
    <w:rsid w:val="00E96C15"/>
    <w:rsid w:val="00E96F9A"/>
    <w:rsid w:val="00E970F7"/>
    <w:rsid w:val="00E973D3"/>
    <w:rsid w:val="00E9740D"/>
    <w:rsid w:val="00EA0224"/>
    <w:rsid w:val="00EA051B"/>
    <w:rsid w:val="00EA0D56"/>
    <w:rsid w:val="00EA1020"/>
    <w:rsid w:val="00EA1AE3"/>
    <w:rsid w:val="00EA1E74"/>
    <w:rsid w:val="00EA2142"/>
    <w:rsid w:val="00EA3170"/>
    <w:rsid w:val="00EA483B"/>
    <w:rsid w:val="00EA7410"/>
    <w:rsid w:val="00EB0FC9"/>
    <w:rsid w:val="00EB1D98"/>
    <w:rsid w:val="00EB4C37"/>
    <w:rsid w:val="00EB55F6"/>
    <w:rsid w:val="00EB5B1E"/>
    <w:rsid w:val="00EB5B8C"/>
    <w:rsid w:val="00EB5FF8"/>
    <w:rsid w:val="00EB613B"/>
    <w:rsid w:val="00EB7826"/>
    <w:rsid w:val="00EC0EAD"/>
    <w:rsid w:val="00EC1E85"/>
    <w:rsid w:val="00EC2669"/>
    <w:rsid w:val="00EC28D8"/>
    <w:rsid w:val="00EC3980"/>
    <w:rsid w:val="00EC46AA"/>
    <w:rsid w:val="00EC4716"/>
    <w:rsid w:val="00EC4AD5"/>
    <w:rsid w:val="00EC4DF7"/>
    <w:rsid w:val="00EC4E7A"/>
    <w:rsid w:val="00EC515D"/>
    <w:rsid w:val="00EC651F"/>
    <w:rsid w:val="00EC674E"/>
    <w:rsid w:val="00EC755A"/>
    <w:rsid w:val="00ED021E"/>
    <w:rsid w:val="00ED0F11"/>
    <w:rsid w:val="00ED1BEB"/>
    <w:rsid w:val="00ED2676"/>
    <w:rsid w:val="00ED28E9"/>
    <w:rsid w:val="00ED3171"/>
    <w:rsid w:val="00ED3A32"/>
    <w:rsid w:val="00ED4ECF"/>
    <w:rsid w:val="00ED5ABA"/>
    <w:rsid w:val="00ED6607"/>
    <w:rsid w:val="00ED6FA9"/>
    <w:rsid w:val="00ED732D"/>
    <w:rsid w:val="00ED776D"/>
    <w:rsid w:val="00ED7B5B"/>
    <w:rsid w:val="00ED7CBB"/>
    <w:rsid w:val="00EE0E6B"/>
    <w:rsid w:val="00EE16E1"/>
    <w:rsid w:val="00EE2927"/>
    <w:rsid w:val="00EE358D"/>
    <w:rsid w:val="00EE3BBD"/>
    <w:rsid w:val="00EE4A3D"/>
    <w:rsid w:val="00EE4FC0"/>
    <w:rsid w:val="00EE550F"/>
    <w:rsid w:val="00EE57B1"/>
    <w:rsid w:val="00EE67F4"/>
    <w:rsid w:val="00EE7470"/>
    <w:rsid w:val="00EE7E5E"/>
    <w:rsid w:val="00EF0FA6"/>
    <w:rsid w:val="00EF173A"/>
    <w:rsid w:val="00EF17D5"/>
    <w:rsid w:val="00EF2E6F"/>
    <w:rsid w:val="00EF3FB0"/>
    <w:rsid w:val="00EF5ABB"/>
    <w:rsid w:val="00EF5F2D"/>
    <w:rsid w:val="00EF6242"/>
    <w:rsid w:val="00EF6C97"/>
    <w:rsid w:val="00EF7461"/>
    <w:rsid w:val="00F01893"/>
    <w:rsid w:val="00F0306D"/>
    <w:rsid w:val="00F03D01"/>
    <w:rsid w:val="00F0430B"/>
    <w:rsid w:val="00F053E8"/>
    <w:rsid w:val="00F05C82"/>
    <w:rsid w:val="00F065F0"/>
    <w:rsid w:val="00F0672F"/>
    <w:rsid w:val="00F10724"/>
    <w:rsid w:val="00F1076E"/>
    <w:rsid w:val="00F12DA1"/>
    <w:rsid w:val="00F13CE0"/>
    <w:rsid w:val="00F15247"/>
    <w:rsid w:val="00F152FA"/>
    <w:rsid w:val="00F15A1E"/>
    <w:rsid w:val="00F15B45"/>
    <w:rsid w:val="00F17241"/>
    <w:rsid w:val="00F17E98"/>
    <w:rsid w:val="00F204B4"/>
    <w:rsid w:val="00F21668"/>
    <w:rsid w:val="00F22175"/>
    <w:rsid w:val="00F2239C"/>
    <w:rsid w:val="00F236BE"/>
    <w:rsid w:val="00F23D9A"/>
    <w:rsid w:val="00F23F68"/>
    <w:rsid w:val="00F23F7C"/>
    <w:rsid w:val="00F25372"/>
    <w:rsid w:val="00F277B1"/>
    <w:rsid w:val="00F27D26"/>
    <w:rsid w:val="00F30812"/>
    <w:rsid w:val="00F321ED"/>
    <w:rsid w:val="00F32B28"/>
    <w:rsid w:val="00F32B5D"/>
    <w:rsid w:val="00F33DC0"/>
    <w:rsid w:val="00F35185"/>
    <w:rsid w:val="00F356A7"/>
    <w:rsid w:val="00F35AA5"/>
    <w:rsid w:val="00F360FD"/>
    <w:rsid w:val="00F3628E"/>
    <w:rsid w:val="00F368C5"/>
    <w:rsid w:val="00F36E9D"/>
    <w:rsid w:val="00F377B6"/>
    <w:rsid w:val="00F40DCD"/>
    <w:rsid w:val="00F435F9"/>
    <w:rsid w:val="00F4501F"/>
    <w:rsid w:val="00F452DF"/>
    <w:rsid w:val="00F464CA"/>
    <w:rsid w:val="00F473AD"/>
    <w:rsid w:val="00F47913"/>
    <w:rsid w:val="00F4798D"/>
    <w:rsid w:val="00F47B94"/>
    <w:rsid w:val="00F47D76"/>
    <w:rsid w:val="00F50B8F"/>
    <w:rsid w:val="00F513FC"/>
    <w:rsid w:val="00F52036"/>
    <w:rsid w:val="00F5293C"/>
    <w:rsid w:val="00F52DB0"/>
    <w:rsid w:val="00F54363"/>
    <w:rsid w:val="00F545CD"/>
    <w:rsid w:val="00F5462C"/>
    <w:rsid w:val="00F546AB"/>
    <w:rsid w:val="00F55A78"/>
    <w:rsid w:val="00F55A9E"/>
    <w:rsid w:val="00F55D35"/>
    <w:rsid w:val="00F56166"/>
    <w:rsid w:val="00F56A37"/>
    <w:rsid w:val="00F56A56"/>
    <w:rsid w:val="00F56A77"/>
    <w:rsid w:val="00F56CF2"/>
    <w:rsid w:val="00F5769D"/>
    <w:rsid w:val="00F607C0"/>
    <w:rsid w:val="00F60FC3"/>
    <w:rsid w:val="00F6137C"/>
    <w:rsid w:val="00F616D9"/>
    <w:rsid w:val="00F61C54"/>
    <w:rsid w:val="00F62034"/>
    <w:rsid w:val="00F62EC8"/>
    <w:rsid w:val="00F64355"/>
    <w:rsid w:val="00F64DC0"/>
    <w:rsid w:val="00F650AF"/>
    <w:rsid w:val="00F666FB"/>
    <w:rsid w:val="00F6775E"/>
    <w:rsid w:val="00F678E0"/>
    <w:rsid w:val="00F67BDB"/>
    <w:rsid w:val="00F70D00"/>
    <w:rsid w:val="00F7226F"/>
    <w:rsid w:val="00F726A0"/>
    <w:rsid w:val="00F760BD"/>
    <w:rsid w:val="00F76852"/>
    <w:rsid w:val="00F76E3E"/>
    <w:rsid w:val="00F771E7"/>
    <w:rsid w:val="00F773DC"/>
    <w:rsid w:val="00F77F67"/>
    <w:rsid w:val="00F8053B"/>
    <w:rsid w:val="00F80A6C"/>
    <w:rsid w:val="00F80A6E"/>
    <w:rsid w:val="00F825FA"/>
    <w:rsid w:val="00F82C1F"/>
    <w:rsid w:val="00F832D6"/>
    <w:rsid w:val="00F83445"/>
    <w:rsid w:val="00F8391E"/>
    <w:rsid w:val="00F83CBE"/>
    <w:rsid w:val="00F85A78"/>
    <w:rsid w:val="00F85B9B"/>
    <w:rsid w:val="00F85C49"/>
    <w:rsid w:val="00F85F35"/>
    <w:rsid w:val="00F90658"/>
    <w:rsid w:val="00F9113D"/>
    <w:rsid w:val="00F92699"/>
    <w:rsid w:val="00F92977"/>
    <w:rsid w:val="00F94375"/>
    <w:rsid w:val="00F944B3"/>
    <w:rsid w:val="00F9482F"/>
    <w:rsid w:val="00F94B96"/>
    <w:rsid w:val="00F95499"/>
    <w:rsid w:val="00F95FA0"/>
    <w:rsid w:val="00F9693B"/>
    <w:rsid w:val="00F96E5E"/>
    <w:rsid w:val="00F97184"/>
    <w:rsid w:val="00F9787E"/>
    <w:rsid w:val="00F97911"/>
    <w:rsid w:val="00FA0466"/>
    <w:rsid w:val="00FA47E3"/>
    <w:rsid w:val="00FA5A45"/>
    <w:rsid w:val="00FA5B87"/>
    <w:rsid w:val="00FA6300"/>
    <w:rsid w:val="00FA7C99"/>
    <w:rsid w:val="00FB06F9"/>
    <w:rsid w:val="00FB0BB7"/>
    <w:rsid w:val="00FB1355"/>
    <w:rsid w:val="00FB241B"/>
    <w:rsid w:val="00FB2EAD"/>
    <w:rsid w:val="00FB39C5"/>
    <w:rsid w:val="00FB3D12"/>
    <w:rsid w:val="00FB6275"/>
    <w:rsid w:val="00FB7821"/>
    <w:rsid w:val="00FB7DDE"/>
    <w:rsid w:val="00FC02A3"/>
    <w:rsid w:val="00FC09E1"/>
    <w:rsid w:val="00FC1011"/>
    <w:rsid w:val="00FC1084"/>
    <w:rsid w:val="00FC2DC5"/>
    <w:rsid w:val="00FC3828"/>
    <w:rsid w:val="00FC4034"/>
    <w:rsid w:val="00FC4792"/>
    <w:rsid w:val="00FC4B7C"/>
    <w:rsid w:val="00FC5A03"/>
    <w:rsid w:val="00FC751D"/>
    <w:rsid w:val="00FC7C72"/>
    <w:rsid w:val="00FD412B"/>
    <w:rsid w:val="00FD4589"/>
    <w:rsid w:val="00FD55EF"/>
    <w:rsid w:val="00FD7145"/>
    <w:rsid w:val="00FD7730"/>
    <w:rsid w:val="00FE0FA6"/>
    <w:rsid w:val="00FE1A17"/>
    <w:rsid w:val="00FE2550"/>
    <w:rsid w:val="00FE302D"/>
    <w:rsid w:val="00FE352A"/>
    <w:rsid w:val="00FE4353"/>
    <w:rsid w:val="00FE508D"/>
    <w:rsid w:val="00FE581F"/>
    <w:rsid w:val="00FE6A65"/>
    <w:rsid w:val="00FF0B38"/>
    <w:rsid w:val="00FF1E90"/>
    <w:rsid w:val="00FF284F"/>
    <w:rsid w:val="00FF2903"/>
    <w:rsid w:val="00FF36F4"/>
    <w:rsid w:val="00FF3C9A"/>
    <w:rsid w:val="00FF3E8F"/>
    <w:rsid w:val="00FF4141"/>
    <w:rsid w:val="00FF47D7"/>
    <w:rsid w:val="00FF63E4"/>
    <w:rsid w:val="00FF6BE2"/>
    <w:rsid w:val="00FF71DC"/>
    <w:rsid w:val="00FF7455"/>
    <w:rsid w:val="00FF7962"/>
    <w:rsid w:val="00FF7C4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FE6AB-3121-451F-A358-48762320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DB"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541DB"/>
    <w:pPr>
      <w:keepNext/>
      <w:jc w:val="left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D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41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41DB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54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D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7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locked/>
    <w:rsid w:val="002C7928"/>
    <w:rPr>
      <w:spacing w:val="1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C7928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3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nka.tesarova@zidlochovice.cz" TargetMode="External"/><Relationship Id="rId18" Type="http://schemas.openxmlformats.org/officeDocument/2006/relationships/hyperlink" Target="mailto:zdenek.cetl@zidlochovice.cz" TargetMode="External"/><Relationship Id="rId26" Type="http://schemas.openxmlformats.org/officeDocument/2006/relationships/hyperlink" Target="mailto:karolina.stankova@zidlochovice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hana.zajicova@zidlochovice.cz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ivana.ginova@zidlochovice.cz" TargetMode="External"/><Relationship Id="rId17" Type="http://schemas.openxmlformats.org/officeDocument/2006/relationships/hyperlink" Target="mailto:radoslava.sordylova@zidlochovice.cz" TargetMode="External"/><Relationship Id="rId25" Type="http://schemas.openxmlformats.org/officeDocument/2006/relationships/hyperlink" Target="mailto:simona.sebkova@zidlochovice.cz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armila.smutna@zidlochovice.cz" TargetMode="External"/><Relationship Id="rId20" Type="http://schemas.openxmlformats.org/officeDocument/2006/relationships/hyperlink" Target="mailto:iva.tycova@zidlochovice.cz" TargetMode="External"/><Relationship Id="rId29" Type="http://schemas.openxmlformats.org/officeDocument/2006/relationships/hyperlink" Target="mailto:radek.sotnar@zidlochovi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valkova@zidlochovice.cz" TargetMode="External"/><Relationship Id="rId24" Type="http://schemas.openxmlformats.org/officeDocument/2006/relationships/hyperlink" Target="mailto:vaclav.suchanek@zidlochovice.cz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eona.valova@zidlochovice.cz" TargetMode="External"/><Relationship Id="rId23" Type="http://schemas.openxmlformats.org/officeDocument/2006/relationships/hyperlink" Target="mailto:milan.komenda@zidlochovice.cz" TargetMode="External"/><Relationship Id="rId28" Type="http://schemas.openxmlformats.org/officeDocument/2006/relationships/hyperlink" Target="mailto:dagmar.kratochvilova@zidlochovice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helena.nejezchlebova@zidlochovice.cz" TargetMode="External"/><Relationship Id="rId19" Type="http://schemas.openxmlformats.org/officeDocument/2006/relationships/hyperlink" Target="mailto:tatana.luksova@zidlochovice.cz" TargetMode="External"/><Relationship Id="rId31" Type="http://schemas.openxmlformats.org/officeDocument/2006/relationships/hyperlink" Target="mailto:katerina.cmarkova@zidloch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nislava.srncova@zidlochovice.cz" TargetMode="External"/><Relationship Id="rId14" Type="http://schemas.openxmlformats.org/officeDocument/2006/relationships/hyperlink" Target="mailto:ivana.palaskova@zidlochovice.cz" TargetMode="External"/><Relationship Id="rId22" Type="http://schemas.openxmlformats.org/officeDocument/2006/relationships/hyperlink" Target="mailto:dagmar.spunarova@zidlochovice.cz" TargetMode="External"/><Relationship Id="rId27" Type="http://schemas.openxmlformats.org/officeDocument/2006/relationships/hyperlink" Target="mailto:jana.krispinova@zidlochovice.cz" TargetMode="External"/><Relationship Id="rId30" Type="http://schemas.openxmlformats.org/officeDocument/2006/relationships/hyperlink" Target="mailto:radmila.kafkova@zidlochovice.cz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podatelna@zidlochov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rovai\Desktop\&#352;ABLONY\M&#283;stsk&#253;%20&#250;&#345;ad\03_M&#218;_&#352;ablona_dokumentu_M&#218;-KT-N&#225;dra&#382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6FA1-47AB-42CF-872A-53D9DD42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03_MÚ_Šablona_dokumentu_MÚ-KT-Nádražní.dotx</Template>
  <TotalTime>0</TotalTime>
  <Pages>3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kejrovai</dc:creator>
  <cp:lastModifiedBy>Motlíčková Gabriela</cp:lastModifiedBy>
  <cp:revision>2</cp:revision>
  <cp:lastPrinted>2020-03-26T10:24:00Z</cp:lastPrinted>
  <dcterms:created xsi:type="dcterms:W3CDTF">2021-01-25T09:24:00Z</dcterms:created>
  <dcterms:modified xsi:type="dcterms:W3CDTF">2021-01-25T09:24:00Z</dcterms:modified>
</cp:coreProperties>
</file>